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FD69D" w14:textId="77777777" w:rsidR="005119C8" w:rsidRDefault="005119C8" w:rsidP="00C07245">
      <w:r>
        <w:t xml:space="preserve">          </w:t>
      </w:r>
    </w:p>
    <w:p w14:paraId="0528FCC9" w14:textId="6CDEDF43" w:rsidR="005119C8" w:rsidRDefault="007B1BA3" w:rsidP="00C07245">
      <w:pPr>
        <w:tabs>
          <w:tab w:val="left" w:pos="9072"/>
        </w:tabs>
        <w:jc w:val="center"/>
      </w:pPr>
      <w:r w:rsidRPr="000E3D81">
        <w:rPr>
          <w:noProof/>
        </w:rPr>
        <w:drawing>
          <wp:inline distT="0" distB="0" distL="0" distR="0" wp14:anchorId="0B303A89" wp14:editId="01CB3C8F">
            <wp:extent cx="685800" cy="9429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942975"/>
                    </a:xfrm>
                    <a:prstGeom prst="rect">
                      <a:avLst/>
                    </a:prstGeom>
                    <a:noFill/>
                    <a:ln>
                      <a:noFill/>
                    </a:ln>
                  </pic:spPr>
                </pic:pic>
              </a:graphicData>
            </a:graphic>
          </wp:inline>
        </w:drawing>
      </w:r>
    </w:p>
    <w:p w14:paraId="107663E5" w14:textId="77777777" w:rsidR="005119C8" w:rsidRPr="00C07245" w:rsidRDefault="005119C8" w:rsidP="00C07245">
      <w:pPr>
        <w:jc w:val="center"/>
        <w:rPr>
          <w:b/>
          <w:sz w:val="28"/>
          <w:szCs w:val="28"/>
        </w:rPr>
      </w:pPr>
      <w:r w:rsidRPr="00C07245">
        <w:rPr>
          <w:b/>
          <w:sz w:val="28"/>
          <w:szCs w:val="28"/>
        </w:rPr>
        <w:t>G R A D   Š I B E N I K</w:t>
      </w:r>
    </w:p>
    <w:p w14:paraId="28E2F680" w14:textId="77777777" w:rsidR="005119C8" w:rsidRDefault="005119C8" w:rsidP="005119C8">
      <w:r>
        <w:rPr>
          <w:b/>
          <w:sz w:val="22"/>
          <w:szCs w:val="22"/>
        </w:rPr>
        <w:t xml:space="preserve">            </w:t>
      </w:r>
    </w:p>
    <w:p w14:paraId="261749B8" w14:textId="77777777" w:rsidR="005119C8" w:rsidRDefault="005119C8" w:rsidP="005119C8">
      <w:pPr>
        <w:jc w:val="both"/>
      </w:pPr>
    </w:p>
    <w:p w14:paraId="6673DAAE" w14:textId="77777777" w:rsidR="005119C8" w:rsidRDefault="005119C8" w:rsidP="005119C8">
      <w:pPr>
        <w:ind w:left="-180"/>
        <w:jc w:val="center"/>
        <w:rPr>
          <w:sz w:val="32"/>
          <w:szCs w:val="32"/>
        </w:rPr>
      </w:pPr>
    </w:p>
    <w:p w14:paraId="05991FF4" w14:textId="77777777" w:rsidR="005119C8" w:rsidRDefault="005119C8" w:rsidP="005119C8">
      <w:pPr>
        <w:rPr>
          <w:sz w:val="44"/>
          <w:szCs w:val="44"/>
        </w:rPr>
      </w:pPr>
    </w:p>
    <w:p w14:paraId="5E6B85D7" w14:textId="77777777" w:rsidR="005119C8" w:rsidRDefault="005119C8" w:rsidP="005119C8">
      <w:pPr>
        <w:ind w:left="-180"/>
        <w:jc w:val="center"/>
        <w:rPr>
          <w:sz w:val="44"/>
          <w:szCs w:val="44"/>
        </w:rPr>
      </w:pPr>
    </w:p>
    <w:p w14:paraId="5DFA7DC4" w14:textId="1EA3D5C9" w:rsidR="005119C8" w:rsidRPr="00F1147D" w:rsidRDefault="00C340B5" w:rsidP="00C340B5">
      <w:pPr>
        <w:pStyle w:val="Odlomakpopisa"/>
        <w:ind w:left="1080"/>
        <w:jc w:val="center"/>
        <w:outlineLvl w:val="0"/>
        <w:rPr>
          <w:b/>
          <w:color w:val="FF0000"/>
          <w:sz w:val="44"/>
          <w:szCs w:val="44"/>
        </w:rPr>
      </w:pPr>
      <w:r w:rsidRPr="00C340B5">
        <w:rPr>
          <w:b/>
          <w:color w:val="000000" w:themeColor="text1"/>
          <w:sz w:val="44"/>
          <w:szCs w:val="44"/>
        </w:rPr>
        <w:t xml:space="preserve">POZIV </w:t>
      </w:r>
      <w:r w:rsidR="000D0CAB" w:rsidRPr="00C340B5">
        <w:rPr>
          <w:b/>
          <w:color w:val="000000" w:themeColor="text1"/>
          <w:sz w:val="44"/>
          <w:szCs w:val="44"/>
        </w:rPr>
        <w:t>ZA DOSTAVU PONUDA</w:t>
      </w:r>
    </w:p>
    <w:p w14:paraId="6DB7C149" w14:textId="77777777" w:rsidR="005119C8" w:rsidRDefault="005119C8" w:rsidP="005119C8">
      <w:pPr>
        <w:ind w:left="-180"/>
        <w:jc w:val="center"/>
        <w:rPr>
          <w:sz w:val="44"/>
          <w:szCs w:val="44"/>
        </w:rPr>
      </w:pPr>
    </w:p>
    <w:p w14:paraId="3D7EFBBD" w14:textId="77777777" w:rsidR="005119C8" w:rsidRDefault="005119C8" w:rsidP="005119C8">
      <w:pPr>
        <w:ind w:left="-180"/>
        <w:jc w:val="center"/>
      </w:pPr>
    </w:p>
    <w:p w14:paraId="4B8C62FE" w14:textId="77777777" w:rsidR="005119C8" w:rsidRDefault="005119C8" w:rsidP="005119C8">
      <w:pPr>
        <w:pBdr>
          <w:top w:val="single" w:sz="4" w:space="1" w:color="auto"/>
          <w:left w:val="single" w:sz="4" w:space="4" w:color="auto"/>
          <w:bottom w:val="single" w:sz="4" w:space="1" w:color="auto"/>
          <w:right w:val="single" w:sz="4" w:space="4" w:color="auto"/>
        </w:pBdr>
        <w:jc w:val="center"/>
      </w:pPr>
    </w:p>
    <w:p w14:paraId="63BE823D" w14:textId="77777777" w:rsidR="005119C8" w:rsidRDefault="005119C8" w:rsidP="005119C8">
      <w:pPr>
        <w:pBdr>
          <w:top w:val="single" w:sz="4" w:space="1" w:color="auto"/>
          <w:left w:val="single" w:sz="4" w:space="4" w:color="auto"/>
          <w:bottom w:val="single" w:sz="4" w:space="1" w:color="auto"/>
          <w:right w:val="single" w:sz="4" w:space="4" w:color="auto"/>
        </w:pBdr>
        <w:jc w:val="center"/>
      </w:pPr>
    </w:p>
    <w:p w14:paraId="1E974171" w14:textId="77777777" w:rsidR="005119C8" w:rsidRDefault="005119C8" w:rsidP="005119C8">
      <w:pPr>
        <w:pBdr>
          <w:top w:val="single" w:sz="4" w:space="1" w:color="auto"/>
          <w:left w:val="single" w:sz="4" w:space="4" w:color="auto"/>
          <w:bottom w:val="single" w:sz="4" w:space="1" w:color="auto"/>
          <w:right w:val="single" w:sz="4" w:space="4" w:color="auto"/>
        </w:pBdr>
        <w:jc w:val="center"/>
        <w:outlineLvl w:val="0"/>
        <w:rPr>
          <w:sz w:val="28"/>
          <w:szCs w:val="28"/>
        </w:rPr>
      </w:pPr>
      <w:r w:rsidRPr="00033405">
        <w:rPr>
          <w:b/>
          <w:sz w:val="28"/>
          <w:szCs w:val="28"/>
        </w:rPr>
        <w:t>Predmet nabave:</w:t>
      </w:r>
      <w:r w:rsidRPr="00033405">
        <w:rPr>
          <w:sz w:val="28"/>
          <w:szCs w:val="28"/>
        </w:rPr>
        <w:t xml:space="preserve"> </w:t>
      </w:r>
    </w:p>
    <w:p w14:paraId="2BB65961" w14:textId="77777777" w:rsidR="00B87E27" w:rsidRPr="00C940C0" w:rsidRDefault="00B87E27" w:rsidP="005119C8">
      <w:pPr>
        <w:pBdr>
          <w:top w:val="single" w:sz="4" w:space="1" w:color="auto"/>
          <w:left w:val="single" w:sz="4" w:space="4" w:color="auto"/>
          <w:bottom w:val="single" w:sz="4" w:space="1" w:color="auto"/>
          <w:right w:val="single" w:sz="4" w:space="4" w:color="auto"/>
        </w:pBdr>
        <w:jc w:val="center"/>
        <w:outlineLvl w:val="0"/>
        <w:rPr>
          <w:sz w:val="32"/>
          <w:szCs w:val="32"/>
        </w:rPr>
      </w:pPr>
    </w:p>
    <w:p w14:paraId="0D8FA31A" w14:textId="5CCC3670" w:rsidR="00680EFA" w:rsidRPr="007B1BA3" w:rsidRDefault="00AA780D" w:rsidP="00680EFA">
      <w:pPr>
        <w:pBdr>
          <w:top w:val="single" w:sz="4" w:space="1" w:color="auto"/>
          <w:left w:val="single" w:sz="4" w:space="4" w:color="auto"/>
          <w:bottom w:val="single" w:sz="4" w:space="1" w:color="auto"/>
          <w:right w:val="single" w:sz="4" w:space="4" w:color="auto"/>
        </w:pBdr>
        <w:jc w:val="center"/>
        <w:outlineLvl w:val="0"/>
        <w:rPr>
          <w:b/>
          <w:szCs w:val="20"/>
          <w:lang w:val="pt-PT"/>
        </w:rPr>
      </w:pPr>
      <w:r>
        <w:rPr>
          <w:sz w:val="32"/>
          <w:szCs w:val="32"/>
          <w:lang w:val="pt-PT"/>
        </w:rPr>
        <w:t>OSIGURANJE AUTOBUSA</w:t>
      </w:r>
    </w:p>
    <w:p w14:paraId="5A70CD26" w14:textId="77777777" w:rsidR="00092F09" w:rsidRPr="00135747" w:rsidRDefault="00092F09" w:rsidP="005119C8">
      <w:pPr>
        <w:pBdr>
          <w:top w:val="single" w:sz="4" w:space="1" w:color="auto"/>
          <w:left w:val="single" w:sz="4" w:space="4" w:color="auto"/>
          <w:bottom w:val="single" w:sz="4" w:space="1" w:color="auto"/>
          <w:right w:val="single" w:sz="4" w:space="4" w:color="auto"/>
        </w:pBdr>
        <w:jc w:val="center"/>
        <w:outlineLvl w:val="0"/>
        <w:rPr>
          <w:b/>
        </w:rPr>
      </w:pPr>
    </w:p>
    <w:p w14:paraId="347B0731" w14:textId="77777777" w:rsidR="005119C8" w:rsidRPr="00160ECA" w:rsidRDefault="005119C8" w:rsidP="00135747">
      <w:pPr>
        <w:tabs>
          <w:tab w:val="left" w:pos="0"/>
        </w:tabs>
        <w:jc w:val="center"/>
      </w:pPr>
    </w:p>
    <w:p w14:paraId="6ECFBB37" w14:textId="77777777" w:rsidR="005119C8" w:rsidRPr="00200900" w:rsidRDefault="005119C8" w:rsidP="005119C8">
      <w:pPr>
        <w:jc w:val="center"/>
        <w:rPr>
          <w:rFonts w:eastAsia="Arial,BoldItalic"/>
          <w:b/>
          <w:bCs/>
          <w:iCs/>
        </w:rPr>
      </w:pPr>
    </w:p>
    <w:p w14:paraId="324E13B5" w14:textId="77777777" w:rsidR="00135747" w:rsidRPr="00200900" w:rsidRDefault="00135747" w:rsidP="005119C8">
      <w:pPr>
        <w:jc w:val="center"/>
        <w:rPr>
          <w:rFonts w:eastAsia="Arial,BoldItalic"/>
          <w:b/>
          <w:bCs/>
          <w:iCs/>
        </w:rPr>
      </w:pPr>
    </w:p>
    <w:p w14:paraId="7856E1CA" w14:textId="77777777" w:rsidR="00135747" w:rsidRDefault="00135747" w:rsidP="005119C8">
      <w:pPr>
        <w:jc w:val="center"/>
        <w:rPr>
          <w:sz w:val="28"/>
          <w:szCs w:val="28"/>
        </w:rPr>
      </w:pPr>
    </w:p>
    <w:p w14:paraId="3820F6D2" w14:textId="77777777" w:rsidR="005119C8" w:rsidRDefault="002F7F61" w:rsidP="005119C8">
      <w:pPr>
        <w:jc w:val="center"/>
        <w:outlineLvl w:val="0"/>
        <w:rPr>
          <w:b/>
          <w:sz w:val="28"/>
          <w:szCs w:val="28"/>
        </w:rPr>
      </w:pPr>
      <w:r>
        <w:rPr>
          <w:b/>
          <w:sz w:val="28"/>
          <w:szCs w:val="28"/>
        </w:rPr>
        <w:t>POSTUPAK JEDNOSTAVNE NABAVE</w:t>
      </w:r>
    </w:p>
    <w:p w14:paraId="63A9BA9E" w14:textId="77777777" w:rsidR="005119C8" w:rsidRDefault="005119C8" w:rsidP="005119C8">
      <w:pPr>
        <w:rPr>
          <w:b/>
          <w:sz w:val="28"/>
          <w:szCs w:val="28"/>
        </w:rPr>
      </w:pPr>
    </w:p>
    <w:p w14:paraId="0169218F" w14:textId="77777777" w:rsidR="000D0CAB" w:rsidRDefault="000D0CAB" w:rsidP="005119C8">
      <w:pPr>
        <w:rPr>
          <w:b/>
          <w:sz w:val="28"/>
          <w:szCs w:val="28"/>
        </w:rPr>
      </w:pPr>
    </w:p>
    <w:p w14:paraId="39391C7A" w14:textId="77777777" w:rsidR="000D0CAB" w:rsidRDefault="000D0CAB" w:rsidP="005119C8">
      <w:pPr>
        <w:rPr>
          <w:b/>
          <w:sz w:val="28"/>
          <w:szCs w:val="28"/>
        </w:rPr>
      </w:pPr>
    </w:p>
    <w:p w14:paraId="5F0650A2" w14:textId="77777777" w:rsidR="000D0CAB" w:rsidRDefault="000D0CAB" w:rsidP="005119C8">
      <w:pPr>
        <w:rPr>
          <w:b/>
          <w:sz w:val="28"/>
          <w:szCs w:val="28"/>
        </w:rPr>
      </w:pPr>
    </w:p>
    <w:p w14:paraId="105033C4" w14:textId="77777777" w:rsidR="000D0CAB" w:rsidRPr="00736C2D" w:rsidRDefault="000D0CAB" w:rsidP="005119C8">
      <w:pPr>
        <w:rPr>
          <w:b/>
          <w:sz w:val="26"/>
          <w:szCs w:val="26"/>
        </w:rPr>
      </w:pPr>
    </w:p>
    <w:p w14:paraId="6FDEA2AB" w14:textId="77777777" w:rsidR="005119C8" w:rsidRDefault="005119C8" w:rsidP="005119C8">
      <w:pPr>
        <w:rPr>
          <w:b/>
          <w:sz w:val="36"/>
          <w:szCs w:val="36"/>
        </w:rPr>
      </w:pPr>
    </w:p>
    <w:p w14:paraId="42E44F85" w14:textId="77777777" w:rsidR="005119C8" w:rsidRDefault="005119C8" w:rsidP="005119C8">
      <w:pPr>
        <w:rPr>
          <w:sz w:val="32"/>
          <w:szCs w:val="32"/>
        </w:rPr>
      </w:pPr>
    </w:p>
    <w:p w14:paraId="4BCB8412" w14:textId="77777777" w:rsidR="00680EFA" w:rsidRDefault="00680EFA" w:rsidP="005119C8">
      <w:pPr>
        <w:rPr>
          <w:sz w:val="32"/>
          <w:szCs w:val="32"/>
        </w:rPr>
      </w:pPr>
    </w:p>
    <w:p w14:paraId="59968FD0" w14:textId="77777777" w:rsidR="005F17E9" w:rsidRDefault="005F17E9" w:rsidP="005119C8">
      <w:pPr>
        <w:rPr>
          <w:sz w:val="32"/>
          <w:szCs w:val="32"/>
        </w:rPr>
      </w:pPr>
    </w:p>
    <w:p w14:paraId="00180046" w14:textId="3BEF028D" w:rsidR="00C07245" w:rsidRPr="00A90EF1" w:rsidRDefault="00511F0C" w:rsidP="005119C8">
      <w:r w:rsidRPr="00F603CB">
        <w:t>KLASA</w:t>
      </w:r>
      <w:r w:rsidR="007626C1" w:rsidRPr="00F603CB">
        <w:t xml:space="preserve">: </w:t>
      </w:r>
      <w:r w:rsidR="00B90BAE" w:rsidRPr="00A90EF1">
        <w:t>406-0</w:t>
      </w:r>
      <w:r w:rsidR="003B7060">
        <w:t>7</w:t>
      </w:r>
      <w:r w:rsidR="00B90BAE" w:rsidRPr="00A90EF1">
        <w:t>/</w:t>
      </w:r>
      <w:r w:rsidR="00974B1D" w:rsidRPr="00A90EF1">
        <w:t>2</w:t>
      </w:r>
      <w:r w:rsidR="003B7060">
        <w:t>5</w:t>
      </w:r>
      <w:r w:rsidR="00B90BAE" w:rsidRPr="00A90EF1">
        <w:t>-01/</w:t>
      </w:r>
      <w:r w:rsidR="002B6582">
        <w:t>47</w:t>
      </w:r>
    </w:p>
    <w:p w14:paraId="33CF2B83" w14:textId="1FE87F23" w:rsidR="00B90BAE" w:rsidRPr="00A90EF1" w:rsidRDefault="00511F0C" w:rsidP="005119C8">
      <w:r w:rsidRPr="00A90EF1">
        <w:t>URBROJ</w:t>
      </w:r>
      <w:r w:rsidR="000D0CAB" w:rsidRPr="00A90EF1">
        <w:t>:</w:t>
      </w:r>
      <w:r w:rsidR="00B90BAE" w:rsidRPr="00A90EF1">
        <w:t xml:space="preserve"> 2182</w:t>
      </w:r>
      <w:r w:rsidR="00680EFA" w:rsidRPr="00A90EF1">
        <w:t>-</w:t>
      </w:r>
      <w:r w:rsidR="00B90BAE" w:rsidRPr="00A90EF1">
        <w:t>1-06-</w:t>
      </w:r>
      <w:r w:rsidR="00974B1D" w:rsidRPr="00A90EF1">
        <w:t>2</w:t>
      </w:r>
      <w:r w:rsidR="00A70C84">
        <w:t>5</w:t>
      </w:r>
      <w:r w:rsidR="00B90BAE" w:rsidRPr="00A90EF1">
        <w:t>-</w:t>
      </w:r>
      <w:r w:rsidR="00A70C84">
        <w:t>1</w:t>
      </w:r>
    </w:p>
    <w:p w14:paraId="2DC50F44" w14:textId="3946CF3C" w:rsidR="00A52295" w:rsidRDefault="000D0CAB" w:rsidP="008770ED">
      <w:r w:rsidRPr="00A90EF1">
        <w:t xml:space="preserve">Šibenik, </w:t>
      </w:r>
      <w:r w:rsidR="00A97810">
        <w:t>10</w:t>
      </w:r>
      <w:r w:rsidR="00B90BAE" w:rsidRPr="00A90EF1">
        <w:t xml:space="preserve">. </w:t>
      </w:r>
      <w:r w:rsidR="00680EFA" w:rsidRPr="00A90EF1">
        <w:t>travnja</w:t>
      </w:r>
      <w:r w:rsidR="00B90BAE" w:rsidRPr="00A90EF1">
        <w:t xml:space="preserve"> 20</w:t>
      </w:r>
      <w:r w:rsidR="00974B1D" w:rsidRPr="00A90EF1">
        <w:t>2</w:t>
      </w:r>
      <w:r w:rsidR="00A97810">
        <w:t>5</w:t>
      </w:r>
      <w:r w:rsidR="00B90BAE" w:rsidRPr="00A90EF1">
        <w:t>.</w:t>
      </w:r>
    </w:p>
    <w:p w14:paraId="58209EED" w14:textId="5EECDB90" w:rsidR="00A52295" w:rsidRDefault="00A52295">
      <w:r>
        <w:br w:type="page"/>
      </w:r>
    </w:p>
    <w:p w14:paraId="153F9E2C" w14:textId="77777777" w:rsidR="000D0CAB" w:rsidRPr="008770ED" w:rsidRDefault="000D0CAB" w:rsidP="008770ED"/>
    <w:p w14:paraId="7BE78089" w14:textId="77777777" w:rsidR="005119C8" w:rsidRDefault="0073393A" w:rsidP="005119C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 xml:space="preserve">UPUTE </w:t>
      </w:r>
      <w:r w:rsidR="005119C8">
        <w:rPr>
          <w:b/>
          <w:sz w:val="28"/>
          <w:szCs w:val="28"/>
        </w:rPr>
        <w:t>ZA GOSPODARSKE SUBJEKTE</w:t>
      </w:r>
    </w:p>
    <w:p w14:paraId="7B3B09FE" w14:textId="77777777" w:rsidR="0073393A" w:rsidRDefault="0073393A" w:rsidP="005119C8">
      <w:pPr>
        <w:jc w:val="both"/>
        <w:rPr>
          <w:b/>
        </w:rPr>
      </w:pPr>
    </w:p>
    <w:p w14:paraId="22FB49CA" w14:textId="77777777" w:rsidR="0073393A" w:rsidRDefault="0073393A" w:rsidP="005119C8">
      <w:pPr>
        <w:jc w:val="both"/>
        <w:rPr>
          <w:b/>
        </w:rPr>
      </w:pPr>
    </w:p>
    <w:p w14:paraId="1D4A8F3F" w14:textId="77777777" w:rsidR="005119C8" w:rsidRDefault="0082410D" w:rsidP="005119C8">
      <w:pPr>
        <w:numPr>
          <w:ilvl w:val="0"/>
          <w:numId w:val="1"/>
        </w:numPr>
        <w:jc w:val="both"/>
        <w:rPr>
          <w:b/>
        </w:rPr>
      </w:pPr>
      <w:r>
        <w:rPr>
          <w:b/>
        </w:rPr>
        <w:t>PODACI O NARUČITELJU</w:t>
      </w:r>
    </w:p>
    <w:p w14:paraId="50661497" w14:textId="77777777" w:rsidR="0082410D" w:rsidRDefault="0082410D" w:rsidP="0082410D">
      <w:pPr>
        <w:ind w:left="720"/>
        <w:jc w:val="both"/>
        <w:rPr>
          <w:b/>
        </w:rPr>
      </w:pPr>
    </w:p>
    <w:p w14:paraId="7730C13D" w14:textId="77777777" w:rsidR="005119C8" w:rsidRDefault="005119C8" w:rsidP="005119C8">
      <w:pPr>
        <w:ind w:left="720"/>
        <w:jc w:val="both"/>
      </w:pPr>
      <w:r>
        <w:t>GRAD  ŠIBENIK, OIB: 55644094063,</w:t>
      </w:r>
    </w:p>
    <w:p w14:paraId="24723FF1" w14:textId="77777777" w:rsidR="005119C8" w:rsidRDefault="005119C8" w:rsidP="005119C8">
      <w:pPr>
        <w:ind w:left="720"/>
        <w:jc w:val="both"/>
      </w:pPr>
      <w:r>
        <w:t>Trg palih branitelja Domovinskog rata 1, 22000 Šibenik,</w:t>
      </w:r>
    </w:p>
    <w:p w14:paraId="4E0BC0EA" w14:textId="77777777" w:rsidR="005119C8" w:rsidRDefault="005119C8" w:rsidP="005119C8">
      <w:pPr>
        <w:ind w:left="720"/>
        <w:jc w:val="both"/>
      </w:pPr>
      <w:r>
        <w:t>tel: 022/431-</w:t>
      </w:r>
      <w:r w:rsidR="000D0CAB">
        <w:t>100</w:t>
      </w:r>
      <w:r>
        <w:t>, faks: 022/431-0</w:t>
      </w:r>
      <w:r w:rsidR="00433FFC">
        <w:t>25</w:t>
      </w:r>
      <w:r>
        <w:t>, www.sibenik.hr</w:t>
      </w:r>
    </w:p>
    <w:p w14:paraId="33F4ABF9" w14:textId="1C7734DF" w:rsidR="00141644" w:rsidRPr="0094625F" w:rsidRDefault="00141644" w:rsidP="005119C8">
      <w:pPr>
        <w:ind w:left="720"/>
        <w:jc w:val="both"/>
        <w:rPr>
          <w:b/>
          <w:bCs/>
        </w:rPr>
      </w:pPr>
      <w:r w:rsidRPr="0094625F">
        <w:rPr>
          <w:b/>
          <w:bCs/>
        </w:rPr>
        <w:t xml:space="preserve">Napomena: </w:t>
      </w:r>
    </w:p>
    <w:p w14:paraId="210482E2" w14:textId="79787040" w:rsidR="00EA030E" w:rsidRDefault="00EA030E" w:rsidP="005119C8">
      <w:pPr>
        <w:ind w:left="720"/>
        <w:jc w:val="both"/>
      </w:pPr>
      <w:r>
        <w:t xml:space="preserve">Grad Šibenik upisan je u registar obveznika PDV-a. Kako jedinica lokalne samouprave smatra se poreznim obveznikom u slučaju da obavlja djelatnosti sadržane u Dodatku I. Zakona o PDV-u. </w:t>
      </w:r>
      <w:r w:rsidR="00122F0D">
        <w:t>Obavljanje tih djelatnosti smatra se za javnopravna tij</w:t>
      </w:r>
      <w:r w:rsidR="00A07C84">
        <w:t>ela oporezivom djelatnošću s pravom na odbitak pretporeza</w:t>
      </w:r>
      <w:r w:rsidR="009E424E">
        <w:t xml:space="preserve">. Kako sam Grad Šibenik autobusima nabavljenim u sklopu projekta „Povećanje integrirane mobilnosti na području Grada Šibenika“ </w:t>
      </w:r>
      <w:r w:rsidR="0094625F">
        <w:t>, isporučenim od Auto Hrvatska PSC d.o.o. ne obavlja gospodarsku djelatnost, nije koristio pretporez iskazan na ulaznim računima pri nabavi predmetnih autobusa.</w:t>
      </w:r>
    </w:p>
    <w:p w14:paraId="7E9495EF" w14:textId="77777777" w:rsidR="0094625F" w:rsidRDefault="0094625F" w:rsidP="005119C8">
      <w:pPr>
        <w:ind w:left="720"/>
        <w:jc w:val="both"/>
      </w:pPr>
    </w:p>
    <w:p w14:paraId="4C763690" w14:textId="77777777" w:rsidR="00656C49" w:rsidRDefault="00656C49" w:rsidP="005119C8">
      <w:pPr>
        <w:ind w:left="720"/>
        <w:jc w:val="both"/>
      </w:pPr>
      <w:r>
        <w:t>Temelj</w:t>
      </w:r>
      <w:r w:rsidR="002758B8">
        <w:t>e</w:t>
      </w:r>
      <w:r>
        <w:t xml:space="preserve">m članka 8. </w:t>
      </w:r>
      <w:r w:rsidRPr="00656C49">
        <w:t>Pravilnika o provedbi postupka jednos</w:t>
      </w:r>
      <w:r w:rsidR="00F278B5">
        <w:t>tavne nabave („Službeni glasnik</w:t>
      </w:r>
      <w:r w:rsidRPr="00656C49">
        <w:t xml:space="preserve"> Grada Šibenika“, broj 6/17)</w:t>
      </w:r>
      <w:r>
        <w:t xml:space="preserve"> ovaj poziv </w:t>
      </w:r>
      <w:r w:rsidR="00974B1D">
        <w:t>šalje se na adrese više gospodarskih subjekata</w:t>
      </w:r>
      <w:r w:rsidR="00680EFA">
        <w:t xml:space="preserve"> te se objavljuje na internetskim stranicama Naručitelja</w:t>
      </w:r>
    </w:p>
    <w:p w14:paraId="6E181A9C" w14:textId="77777777" w:rsidR="005119C8" w:rsidRDefault="005119C8" w:rsidP="00375758">
      <w:pPr>
        <w:jc w:val="both"/>
        <w:rPr>
          <w:b/>
        </w:rPr>
      </w:pPr>
    </w:p>
    <w:p w14:paraId="2DC1CCE2" w14:textId="77777777" w:rsidR="0082410D" w:rsidRDefault="0082410D" w:rsidP="005119C8">
      <w:pPr>
        <w:ind w:firstLine="708"/>
        <w:jc w:val="both"/>
        <w:rPr>
          <w:b/>
        </w:rPr>
      </w:pPr>
    </w:p>
    <w:p w14:paraId="7EDDB777" w14:textId="77777777" w:rsidR="005119C8" w:rsidRDefault="0082410D" w:rsidP="005119C8">
      <w:pPr>
        <w:numPr>
          <w:ilvl w:val="0"/>
          <w:numId w:val="1"/>
        </w:numPr>
        <w:jc w:val="both"/>
        <w:rPr>
          <w:b/>
        </w:rPr>
      </w:pPr>
      <w:r>
        <w:rPr>
          <w:b/>
        </w:rPr>
        <w:t>OSOBA ZA KONTAKT</w:t>
      </w:r>
    </w:p>
    <w:p w14:paraId="1AD4475E" w14:textId="77777777" w:rsidR="0082410D" w:rsidRDefault="0082410D" w:rsidP="0082410D">
      <w:pPr>
        <w:ind w:left="720"/>
        <w:jc w:val="both"/>
        <w:rPr>
          <w:b/>
        </w:rPr>
      </w:pPr>
    </w:p>
    <w:p w14:paraId="5CC2B3CB" w14:textId="72051BAD" w:rsidR="000D0CAB" w:rsidRPr="00B90BAE" w:rsidRDefault="00F031CF" w:rsidP="00F031CF">
      <w:pPr>
        <w:ind w:left="708"/>
        <w:jc w:val="both"/>
        <w:rPr>
          <w:noProof/>
          <w:u w:val="single"/>
        </w:rPr>
      </w:pPr>
      <w:r>
        <w:t>Za sva pitanja osoba za kontakt je</w:t>
      </w:r>
      <w:r w:rsidR="000D0CAB">
        <w:t xml:space="preserve"> </w:t>
      </w:r>
      <w:r w:rsidR="009F346C">
        <w:t>Jure Zoričić</w:t>
      </w:r>
      <w:r w:rsidR="000D0CAB" w:rsidRPr="006C3EDC">
        <w:t xml:space="preserve">, </w:t>
      </w:r>
      <w:r w:rsidR="009F346C" w:rsidRPr="009F346C">
        <w:rPr>
          <w:rStyle w:val="Hiperveza"/>
          <w:noProof/>
        </w:rPr>
        <w:t>jure.zoricic@</w:t>
      </w:r>
      <w:r w:rsidR="009F346C">
        <w:rPr>
          <w:rStyle w:val="Hiperveza"/>
          <w:noProof/>
        </w:rPr>
        <w:t>i</w:t>
      </w:r>
      <w:r w:rsidR="009F346C" w:rsidRPr="009F346C">
        <w:rPr>
          <w:rStyle w:val="Hiperveza"/>
          <w:noProof/>
        </w:rPr>
        <w:t>ntercessor.com.hr</w:t>
      </w:r>
    </w:p>
    <w:p w14:paraId="34785A00" w14:textId="77777777" w:rsidR="00656767" w:rsidRDefault="00656767" w:rsidP="00F031CF">
      <w:pPr>
        <w:ind w:left="708"/>
        <w:jc w:val="both"/>
      </w:pPr>
      <w:r>
        <w:t>Naručitelj i gospodarski subjekti komuniciraju i razmjenjuju podatke elektroničkim sredstvima komunikacije.</w:t>
      </w:r>
    </w:p>
    <w:p w14:paraId="08217105" w14:textId="77777777" w:rsidR="00656C49" w:rsidRDefault="00656C49" w:rsidP="00F031CF">
      <w:pPr>
        <w:ind w:left="708"/>
        <w:jc w:val="both"/>
      </w:pPr>
    </w:p>
    <w:p w14:paraId="05F97714" w14:textId="77777777" w:rsidR="001F50FF" w:rsidRDefault="001F50FF" w:rsidP="001F50FF">
      <w:pPr>
        <w:jc w:val="both"/>
        <w:rPr>
          <w:b/>
        </w:rPr>
      </w:pPr>
    </w:p>
    <w:p w14:paraId="4E59FED3" w14:textId="77777777" w:rsidR="001F50FF" w:rsidRDefault="001F50FF" w:rsidP="001F50FF">
      <w:pPr>
        <w:numPr>
          <w:ilvl w:val="0"/>
          <w:numId w:val="1"/>
        </w:numPr>
        <w:jc w:val="both"/>
        <w:rPr>
          <w:b/>
        </w:rPr>
      </w:pPr>
      <w:r>
        <w:rPr>
          <w:b/>
        </w:rPr>
        <w:t>OPIS PREDMETA NABAVE</w:t>
      </w:r>
    </w:p>
    <w:p w14:paraId="6D91C635" w14:textId="77777777" w:rsidR="005B6327" w:rsidRDefault="005B6327" w:rsidP="00092F09">
      <w:pPr>
        <w:ind w:left="720"/>
        <w:jc w:val="both"/>
      </w:pPr>
    </w:p>
    <w:p w14:paraId="0C6DCC21" w14:textId="77777777" w:rsidR="00680EFA" w:rsidRPr="00680EFA" w:rsidRDefault="00680EFA" w:rsidP="00680EFA">
      <w:pPr>
        <w:ind w:left="720"/>
        <w:jc w:val="both"/>
      </w:pPr>
      <w:r w:rsidRPr="00680EFA">
        <w:t>Automobilska osiguranja:</w:t>
      </w:r>
    </w:p>
    <w:p w14:paraId="6B3CBE9D" w14:textId="77777777" w:rsidR="00680EFA" w:rsidRPr="00680EFA" w:rsidRDefault="00680EFA" w:rsidP="00680EFA">
      <w:pPr>
        <w:ind w:left="720"/>
        <w:jc w:val="both"/>
      </w:pPr>
      <w:r w:rsidRPr="00680EFA">
        <w:t>- osiguranje od automobilske odgovornosti</w:t>
      </w:r>
    </w:p>
    <w:p w14:paraId="146988D2" w14:textId="77777777" w:rsidR="00680EFA" w:rsidRPr="00680EFA" w:rsidRDefault="00680EFA" w:rsidP="00680EFA">
      <w:pPr>
        <w:ind w:left="720"/>
        <w:jc w:val="both"/>
      </w:pPr>
      <w:r w:rsidRPr="00680EFA">
        <w:t>- osiguranje automobilskog kaska</w:t>
      </w:r>
    </w:p>
    <w:p w14:paraId="2FB29677" w14:textId="77777777" w:rsidR="00680EFA" w:rsidRPr="00680EFA" w:rsidRDefault="00680EFA" w:rsidP="00680EFA">
      <w:pPr>
        <w:ind w:left="720"/>
        <w:jc w:val="both"/>
      </w:pPr>
      <w:r w:rsidRPr="00680EFA">
        <w:t>- djelomično osiguranje kaska</w:t>
      </w:r>
    </w:p>
    <w:p w14:paraId="71431337" w14:textId="77777777" w:rsidR="00680EFA" w:rsidRPr="00680EFA" w:rsidRDefault="00680EFA" w:rsidP="00680EFA">
      <w:pPr>
        <w:ind w:left="720"/>
        <w:jc w:val="both"/>
      </w:pPr>
    </w:p>
    <w:p w14:paraId="354529D4" w14:textId="77777777" w:rsidR="00680EFA" w:rsidRPr="00680EFA" w:rsidRDefault="00680EFA" w:rsidP="00680EFA">
      <w:pPr>
        <w:ind w:left="720"/>
        <w:jc w:val="both"/>
      </w:pPr>
      <w:r w:rsidRPr="00680EFA">
        <w:t>Obvezno osiguranje putnika u javnom prijevozu</w:t>
      </w:r>
    </w:p>
    <w:p w14:paraId="396285CE" w14:textId="77777777" w:rsidR="003B0422" w:rsidRDefault="00680EFA" w:rsidP="003B0422">
      <w:pPr>
        <w:ind w:left="720"/>
        <w:jc w:val="both"/>
      </w:pPr>
      <w:r w:rsidRPr="00680EFA">
        <w:t xml:space="preserve">CPV: 66510000 – 8 </w:t>
      </w:r>
      <w:r>
        <w:t xml:space="preserve"> </w:t>
      </w:r>
      <w:r w:rsidRPr="00680EFA">
        <w:t>Osigurateljne usluge</w:t>
      </w:r>
    </w:p>
    <w:p w14:paraId="13B3F6DF" w14:textId="77777777" w:rsidR="003B0422" w:rsidRDefault="003B0422" w:rsidP="003B0422">
      <w:pPr>
        <w:ind w:left="720"/>
        <w:jc w:val="both"/>
      </w:pPr>
    </w:p>
    <w:p w14:paraId="7A1283FA" w14:textId="77777777" w:rsidR="00680EFA" w:rsidRPr="00A40B9D" w:rsidRDefault="003B0422" w:rsidP="003B0422">
      <w:pPr>
        <w:ind w:left="720"/>
        <w:jc w:val="both"/>
        <w:rPr>
          <w:u w:val="single"/>
        </w:rPr>
      </w:pPr>
      <w:r w:rsidRPr="00A40B9D">
        <w:rPr>
          <w:u w:val="single"/>
        </w:rPr>
        <w:t xml:space="preserve">3.1. </w:t>
      </w:r>
      <w:r w:rsidR="00680EFA" w:rsidRPr="00A40B9D">
        <w:rPr>
          <w:u w:val="single"/>
        </w:rPr>
        <w:t xml:space="preserve">Općenito </w:t>
      </w:r>
    </w:p>
    <w:p w14:paraId="335E0C27" w14:textId="77777777" w:rsidR="00680EFA" w:rsidRDefault="00680EFA" w:rsidP="00680EFA">
      <w:pPr>
        <w:ind w:left="720"/>
        <w:jc w:val="both"/>
      </w:pPr>
    </w:p>
    <w:p w14:paraId="3A04F13C" w14:textId="77777777" w:rsidR="003B0422" w:rsidRDefault="00680EFA" w:rsidP="003B0422">
      <w:pPr>
        <w:numPr>
          <w:ilvl w:val="2"/>
          <w:numId w:val="39"/>
        </w:numPr>
        <w:jc w:val="both"/>
      </w:pPr>
      <w:r>
        <w:t xml:space="preserve">Osiguratelj se obvezuje pisano izvijestiti osiguranika o ishodu svakog podnesenog odštetnog zahtjeva. </w:t>
      </w:r>
    </w:p>
    <w:p w14:paraId="6AA7660F" w14:textId="77777777" w:rsidR="003B0422" w:rsidRDefault="00680EFA" w:rsidP="003B0422">
      <w:pPr>
        <w:numPr>
          <w:ilvl w:val="2"/>
          <w:numId w:val="39"/>
        </w:numPr>
        <w:jc w:val="both"/>
      </w:pPr>
      <w:r>
        <w:t>Obavijest treba sadržavati podatak o broju štete, iznosu odštete, datumu isplate štete, mjestu štete, predmetu štete, obračunu osigurnine, osnovi po kojoj je šteta isplaćena, mogućem otklonu štete i razlogu otklona štete.</w:t>
      </w:r>
    </w:p>
    <w:p w14:paraId="3303306E" w14:textId="77777777" w:rsidR="003B0422" w:rsidRDefault="00680EFA" w:rsidP="003B0422">
      <w:pPr>
        <w:numPr>
          <w:ilvl w:val="2"/>
          <w:numId w:val="39"/>
        </w:numPr>
        <w:jc w:val="both"/>
      </w:pPr>
      <w:r>
        <w:t xml:space="preserve">Ponuditelj u ponudi može priložiti uvjete koje ima prijavljene kod nadzornog tijela (HANFA), koji bi se uz ovdje navedene uvjete koje propisuje Naručitelj </w:t>
      </w:r>
      <w:r>
        <w:lastRenderedPageBreak/>
        <w:t>primjenjivali, ali samo u onim dijelovima koji ne odstupaju i nisu u suprotnosti s ovdje navedenim uvjetima i pokrićima. U slučaju nejasnoća ili suprotstavljenih sadržaja odredbi Dokumentacije za nadmetanje, police, uvjeta ili bilo kojeg drugog relevantnog dokumenta, bez obzira na njihov redoslijed donošenja/sklapanja, primjenjuje se ona odredba koja je najpovoljnija/najkorisnija za ugovaratelja/korisnika za ugovaratelja/osiguranika.</w:t>
      </w:r>
    </w:p>
    <w:p w14:paraId="1C65C3C8" w14:textId="77777777" w:rsidR="003B0422" w:rsidRDefault="003B0422" w:rsidP="003B0422">
      <w:pPr>
        <w:jc w:val="both"/>
      </w:pPr>
    </w:p>
    <w:p w14:paraId="07147EA4" w14:textId="77777777" w:rsidR="00680EFA" w:rsidRPr="003B0422" w:rsidRDefault="00680EFA" w:rsidP="003B0422">
      <w:pPr>
        <w:numPr>
          <w:ilvl w:val="1"/>
          <w:numId w:val="40"/>
        </w:numPr>
        <w:jc w:val="both"/>
        <w:rPr>
          <w:u w:val="single"/>
        </w:rPr>
      </w:pPr>
      <w:r w:rsidRPr="003B0422">
        <w:rPr>
          <w:u w:val="single"/>
        </w:rPr>
        <w:t>Obvezno osiguranje vlasnika odnosno korisnika motornih vozila za štete nanesene trećim osobama</w:t>
      </w:r>
    </w:p>
    <w:p w14:paraId="384B08C9" w14:textId="77777777" w:rsidR="00680EFA" w:rsidRDefault="00680EFA" w:rsidP="00680EFA">
      <w:pPr>
        <w:ind w:left="720"/>
        <w:jc w:val="both"/>
      </w:pPr>
      <w:r>
        <w:t xml:space="preserve"> </w:t>
      </w:r>
    </w:p>
    <w:p w14:paraId="319CCB21" w14:textId="77777777" w:rsidR="00680EFA" w:rsidRDefault="00680EFA" w:rsidP="00680EFA">
      <w:pPr>
        <w:ind w:left="720"/>
        <w:jc w:val="both"/>
      </w:pPr>
      <w:r>
        <w:t>Značenje pojedinih izraza u ovoj Tehničkoj specifikaciji - Obvezno osiguranje vlasnika odnosno korisnika motornih vozila za štete nanesene trećim osobama</w:t>
      </w:r>
    </w:p>
    <w:p w14:paraId="67298F19" w14:textId="77777777" w:rsidR="00680EFA" w:rsidRDefault="00680EFA" w:rsidP="00680EFA">
      <w:pPr>
        <w:ind w:left="720"/>
        <w:jc w:val="both"/>
      </w:pPr>
    </w:p>
    <w:p w14:paraId="40639151" w14:textId="77777777" w:rsidR="00680EFA" w:rsidRDefault="00680EFA" w:rsidP="00680EFA">
      <w:pPr>
        <w:ind w:left="720"/>
        <w:jc w:val="both"/>
      </w:pPr>
      <w:r>
        <w:t xml:space="preserve">Osiguratelj - društvo za osiguranje koje bude odabrano u ovom postupku nabave i s kojim Naručitelj sklopi ugovor o osiguranju. </w:t>
      </w:r>
    </w:p>
    <w:p w14:paraId="46CAA518" w14:textId="77777777" w:rsidR="00680EFA" w:rsidRDefault="00680EFA" w:rsidP="00680EFA">
      <w:pPr>
        <w:ind w:left="720"/>
        <w:jc w:val="both"/>
      </w:pPr>
      <w:r>
        <w:t>Ugovaratelj osiguranja – Naručitelj</w:t>
      </w:r>
    </w:p>
    <w:p w14:paraId="672C6D4C" w14:textId="77777777" w:rsidR="00680EFA" w:rsidRDefault="00680EFA" w:rsidP="00680EFA">
      <w:pPr>
        <w:ind w:left="720"/>
        <w:jc w:val="both"/>
      </w:pPr>
      <w:r>
        <w:t xml:space="preserve">Osiguranik - osoba čiji je imovinski interes osiguran. </w:t>
      </w:r>
    </w:p>
    <w:p w14:paraId="2E69E5CF" w14:textId="77777777" w:rsidR="00680EFA" w:rsidRDefault="00680EFA" w:rsidP="00680EFA">
      <w:pPr>
        <w:ind w:left="720"/>
        <w:jc w:val="both"/>
      </w:pPr>
      <w:r>
        <w:t xml:space="preserve">Osigurani slučaj – događaj koji bi mogao dovesti do postavljanja odštetnog zahtjeva od strane oštećene osobe. </w:t>
      </w:r>
    </w:p>
    <w:p w14:paraId="2FA210F0" w14:textId="77777777" w:rsidR="00680EFA" w:rsidRDefault="00680EFA" w:rsidP="00680EFA">
      <w:pPr>
        <w:ind w:left="720"/>
        <w:jc w:val="both"/>
      </w:pPr>
      <w:r>
        <w:t xml:space="preserve">Korisnik vozila - fizička ili pravna osoba koja voljom vlasnika stvarno raspolaže vozilom. </w:t>
      </w:r>
    </w:p>
    <w:p w14:paraId="77709FC0" w14:textId="77777777" w:rsidR="00680EFA" w:rsidRDefault="00680EFA" w:rsidP="00680EFA">
      <w:pPr>
        <w:ind w:left="720"/>
        <w:jc w:val="both"/>
      </w:pPr>
      <w:r>
        <w:t xml:space="preserve">Osigurana svota - iznos do kojeg je osiguran imovinski interes, posebno za štete na osobama a posebno za štete na stvarima. </w:t>
      </w:r>
    </w:p>
    <w:p w14:paraId="36AD7D6A" w14:textId="77777777" w:rsidR="00680EFA" w:rsidRDefault="00680EFA" w:rsidP="00680EFA">
      <w:pPr>
        <w:ind w:left="720"/>
        <w:jc w:val="both"/>
      </w:pPr>
      <w:r>
        <w:t xml:space="preserve">Premija osiguranja - iznos koji ugovaratelj osiguranja (korisnik) plaća temeljem ugovora o osiguranju. </w:t>
      </w:r>
    </w:p>
    <w:p w14:paraId="38B11E4E" w14:textId="77777777" w:rsidR="00680EFA" w:rsidRDefault="00680EFA" w:rsidP="00680EFA">
      <w:pPr>
        <w:ind w:left="720"/>
        <w:jc w:val="both"/>
      </w:pPr>
      <w:r>
        <w:t xml:space="preserve">Polica osiguranja - isprava o sklopljenom ugovoru o osiguranju. </w:t>
      </w:r>
    </w:p>
    <w:p w14:paraId="7DE46528" w14:textId="77777777" w:rsidR="00680EFA" w:rsidRDefault="00680EFA" w:rsidP="00680EFA">
      <w:pPr>
        <w:ind w:left="720"/>
        <w:jc w:val="both"/>
      </w:pPr>
      <w:r>
        <w:t xml:space="preserve">Vozilo – svako motorno vozilo namijenjeno za promet na kopnu koje se kreće snagom vlastitog motora, ali se ne kreće po tračnicama i svako priključno vozilo, priključeno ili ne, koje po propisima sigurnosti prometa na cestama podliježe obvezi registracije te po propisima o registraciji mora imati prometnu dozvolu. </w:t>
      </w:r>
    </w:p>
    <w:p w14:paraId="3E09B308" w14:textId="77777777" w:rsidR="00680EFA" w:rsidRDefault="00680EFA" w:rsidP="00680EFA">
      <w:pPr>
        <w:ind w:left="720"/>
        <w:jc w:val="both"/>
      </w:pPr>
      <w:r>
        <w:t>Država članica – jest država članice Europske unije i država potpisnica Ugovora o Europskom gospodarskom prostoru.</w:t>
      </w:r>
    </w:p>
    <w:p w14:paraId="15260B5B" w14:textId="77777777" w:rsidR="00680EFA" w:rsidRDefault="00680EFA" w:rsidP="00680EFA">
      <w:pPr>
        <w:ind w:left="720"/>
        <w:jc w:val="both"/>
      </w:pPr>
    </w:p>
    <w:p w14:paraId="6F8E668A" w14:textId="77777777" w:rsidR="00680EFA" w:rsidRDefault="00680EFA" w:rsidP="00680EFA">
      <w:pPr>
        <w:ind w:left="720"/>
        <w:jc w:val="both"/>
      </w:pPr>
      <w:r>
        <w:t>Predmet nabave je osiguranje vlasnika vozila (i svih osoba koje voljom vlasnika sudjeluju u uporabi vozila, uključujući ali ne limitirajući na: vozače, konduktere, pratioce, suvozači, putnici i druge) od odgovornosti za štete nanesene trećim osobama (osiguranje od automobilske odgovornosti) sukladno odredbama Zakona o obveznim osiguranjima u prometu (NN 151/05, 36/09, 75/09, 76/13, 152/14), ako je pri uporabi vozila došlo do:</w:t>
      </w:r>
    </w:p>
    <w:p w14:paraId="4500BD16" w14:textId="77777777" w:rsidR="00680EFA" w:rsidRDefault="00680EFA" w:rsidP="00680EFA">
      <w:pPr>
        <w:ind w:left="720"/>
        <w:jc w:val="both"/>
      </w:pPr>
      <w:r>
        <w:t>a)</w:t>
      </w:r>
      <w:r>
        <w:tab/>
        <w:t>tjelesne ozljede, narušavanja zdravlja ili smrti neke osobe</w:t>
      </w:r>
    </w:p>
    <w:p w14:paraId="4862BFB2" w14:textId="77777777" w:rsidR="00680EFA" w:rsidRDefault="00680EFA" w:rsidP="00680EFA">
      <w:pPr>
        <w:ind w:left="720"/>
        <w:jc w:val="both"/>
      </w:pPr>
      <w:r>
        <w:t>b)</w:t>
      </w:r>
      <w:r>
        <w:tab/>
        <w:t xml:space="preserve">uništenja odnosno oštećenja stvari, osim ako je došlo do štete na stvarima koje je vlasnik vozila kojim je prouzročena šteta primio radi prijevoza </w:t>
      </w:r>
    </w:p>
    <w:p w14:paraId="0F60ED2E" w14:textId="77777777" w:rsidR="00680EFA" w:rsidRDefault="00680EFA" w:rsidP="00680EFA">
      <w:pPr>
        <w:ind w:left="720"/>
        <w:jc w:val="both"/>
      </w:pPr>
    </w:p>
    <w:p w14:paraId="1477A533" w14:textId="77777777" w:rsidR="00680EFA" w:rsidRDefault="00680EFA" w:rsidP="00680EFA">
      <w:pPr>
        <w:ind w:left="720"/>
        <w:jc w:val="both"/>
      </w:pPr>
      <w:r>
        <w:t xml:space="preserve">Osiguranje od automobilske odgovornosti pokriva također i štetu nastalu od vučnog vozila kao i štetu nastalu od priključnog vozila. </w:t>
      </w:r>
    </w:p>
    <w:p w14:paraId="4D0964CD" w14:textId="77777777" w:rsidR="00680EFA" w:rsidRDefault="00680EFA" w:rsidP="00680EFA">
      <w:pPr>
        <w:ind w:left="720"/>
        <w:jc w:val="both"/>
      </w:pPr>
      <w:r>
        <w:t>Kod prijevoza vozila vodenim putem osigurateljno pokriće se ne prekida ukoliko se mjesta ukrcaja/iskrcaja nalaze unutar teritorijalne valjanosti osiguranja. Ukoliko se mjesto iskrcaja nalazi izvan teritorijalne valjanosti osiguranja, osigurateljno pokriće prestaje završetkom postupka ukrcaja.</w:t>
      </w:r>
    </w:p>
    <w:p w14:paraId="7C6CED0D" w14:textId="77777777" w:rsidR="00680EFA" w:rsidRDefault="00680EFA" w:rsidP="00680EFA">
      <w:pPr>
        <w:ind w:left="720"/>
        <w:jc w:val="both"/>
      </w:pPr>
    </w:p>
    <w:p w14:paraId="79CF1118" w14:textId="77777777" w:rsidR="00680EFA" w:rsidRDefault="00680EFA" w:rsidP="00680EFA">
      <w:pPr>
        <w:ind w:left="720"/>
        <w:jc w:val="both"/>
      </w:pPr>
      <w:r>
        <w:lastRenderedPageBreak/>
        <w:t>Osigurani slučaj je štetni događaj temeljem kojeg oštećena osoba može postaviti odštetni zahtjev osiguraniku (ili drugoj suosiguranoj osobi) odnosno njegovom osiguratelju.</w:t>
      </w:r>
    </w:p>
    <w:p w14:paraId="17CFABD9" w14:textId="77777777" w:rsidR="00680EFA" w:rsidRDefault="00680EFA" w:rsidP="00680EFA">
      <w:pPr>
        <w:ind w:left="720"/>
        <w:jc w:val="both"/>
      </w:pPr>
      <w:r>
        <w:t xml:space="preserve">Više vremenski povezanih šteta predstavlja jedan osigurani slučaj, ako su štete nastale zbog istog uzroka. </w:t>
      </w:r>
    </w:p>
    <w:p w14:paraId="15006D7D" w14:textId="77777777" w:rsidR="00680EFA" w:rsidRDefault="00680EFA" w:rsidP="00680EFA">
      <w:pPr>
        <w:ind w:left="720"/>
        <w:jc w:val="both"/>
      </w:pPr>
      <w:r>
        <w:t xml:space="preserve">Osigurateljno pokriće proteže se na područje Republike Hrvatske i na zemlje članice Sustava zelene karte. </w:t>
      </w:r>
    </w:p>
    <w:p w14:paraId="4C751D17" w14:textId="77777777" w:rsidR="00680EFA" w:rsidRDefault="00680EFA" w:rsidP="00680EFA">
      <w:pPr>
        <w:ind w:left="720"/>
        <w:jc w:val="both"/>
      </w:pPr>
    </w:p>
    <w:p w14:paraId="43E9DC8A" w14:textId="77777777" w:rsidR="00680EFA" w:rsidRDefault="00680EFA" w:rsidP="00680EFA">
      <w:pPr>
        <w:ind w:left="720"/>
        <w:jc w:val="both"/>
      </w:pPr>
      <w:r>
        <w:t>Ako je u trenutku nastanka štetnog događaja propisana najniža osigurana svota od strane nadležnog tijela bila veća od ugovorene svote, smatra se da je osiguranje ugovoreno na veću svotu.</w:t>
      </w:r>
    </w:p>
    <w:p w14:paraId="7DBE6429" w14:textId="77777777" w:rsidR="00680EFA" w:rsidRDefault="00680EFA" w:rsidP="00680EFA">
      <w:pPr>
        <w:ind w:left="720"/>
        <w:jc w:val="both"/>
      </w:pPr>
      <w:r>
        <w:t>Osiguratelj preuzima obvezu prema oštećenim osobama u državama članicama Europskog gospodarskog prostora, u državama čiji su nacionalni uredi potpisnici Multilateralnog sporazuma i članicama Sustava zelene karte - do visine najnižih propisanih osiguranih svota posjećene države, ako su one više od ugovorenih svota na polici osiguranja. Ako su ugovorene osigurane svote navedena na polici osiguranja više od najnižih propisanih osiguranih svota posjećene zemlje, osiguratelj preuzima obvezu do tih viših svota.</w:t>
      </w:r>
    </w:p>
    <w:p w14:paraId="0C15646C" w14:textId="77777777" w:rsidR="00680EFA" w:rsidRDefault="00680EFA" w:rsidP="00680EFA">
      <w:pPr>
        <w:ind w:left="720"/>
        <w:jc w:val="both"/>
      </w:pPr>
    </w:p>
    <w:p w14:paraId="2BBA2986" w14:textId="77777777" w:rsidR="00680EFA" w:rsidRDefault="00680EFA" w:rsidP="00680EFA">
      <w:pPr>
        <w:ind w:left="720"/>
        <w:jc w:val="both"/>
      </w:pPr>
      <w:r>
        <w:t xml:space="preserve">Naručitelj ima mogućnost povrata plaćene premije u toku razdoblja osiguranja u slučaju otuđenja, totalne štete u slučaju kada odgovornost za štetu ne pada u cijelosti na Naručitelja, prodaje vozila i sl. </w:t>
      </w:r>
    </w:p>
    <w:p w14:paraId="1FD7CC8D" w14:textId="77777777" w:rsidR="00680EFA" w:rsidRDefault="00680EFA" w:rsidP="00680EFA">
      <w:pPr>
        <w:ind w:left="720"/>
        <w:jc w:val="both"/>
      </w:pPr>
    </w:p>
    <w:p w14:paraId="34CF1304" w14:textId="77777777" w:rsidR="00680EFA" w:rsidRDefault="00680EFA" w:rsidP="00680EFA">
      <w:pPr>
        <w:ind w:left="720"/>
        <w:jc w:val="both"/>
      </w:pPr>
    </w:p>
    <w:p w14:paraId="07195979" w14:textId="77777777" w:rsidR="00680EFA" w:rsidRPr="003B0422" w:rsidRDefault="003B0422" w:rsidP="00680EFA">
      <w:pPr>
        <w:ind w:left="720"/>
        <w:jc w:val="both"/>
        <w:rPr>
          <w:u w:val="single"/>
        </w:rPr>
      </w:pPr>
      <w:r>
        <w:rPr>
          <w:u w:val="single"/>
        </w:rPr>
        <w:t>3</w:t>
      </w:r>
      <w:r w:rsidR="00680EFA" w:rsidRPr="003B0422">
        <w:rPr>
          <w:u w:val="single"/>
        </w:rPr>
        <w:t xml:space="preserve">.3. Kasko osiguranje cestovnih motornih vozila </w:t>
      </w:r>
    </w:p>
    <w:p w14:paraId="728A2256" w14:textId="77777777" w:rsidR="00680EFA" w:rsidRDefault="00680EFA" w:rsidP="00680EFA">
      <w:pPr>
        <w:ind w:left="720"/>
        <w:jc w:val="both"/>
      </w:pPr>
    </w:p>
    <w:p w14:paraId="385443F7" w14:textId="77777777" w:rsidR="00680EFA" w:rsidRDefault="00680EFA" w:rsidP="00680EFA">
      <w:pPr>
        <w:ind w:left="720"/>
        <w:jc w:val="both"/>
      </w:pPr>
      <w:r>
        <w:t xml:space="preserve">Predmet osiguranja su sve vrste motornih vozila i njihovi sastavni dijelovi, te sva ugrađena oprema koja se nalazila u vozilu na dan zaključenja osiguranja. Pokrivene su štete od uništenja, oštećenja ili nestanka osiguranog predmeta kao posljedica iznenadnih, nepredviđenih i o volji ugovaratelja osiguranja, osiguranika ili vozača neovisnih događaja kao što su: prometna nezgoda, iznenadno toplinsko ili kemijsko djelovanje, pad ili udar predmeta, požar, potres, udar groma, eksplozija (osim nuklearne energije), oluja, tuča, snježna lavina, pad letjelice, manifestacije i demonstracije, krađe, provalne krađe, protupravno oduzimanje vozila, zle namjere i obijesti trećih osoba, poplave, bujice i visoke vode i sl. U pokriću je i namjerno izazvana šteta u cilju sprečavanja veće štete na osobama ili stvarima. </w:t>
      </w:r>
    </w:p>
    <w:p w14:paraId="13C024FD" w14:textId="77777777" w:rsidR="00680EFA" w:rsidRDefault="00680EFA" w:rsidP="00680EFA">
      <w:pPr>
        <w:ind w:left="720"/>
        <w:jc w:val="both"/>
      </w:pPr>
    </w:p>
    <w:p w14:paraId="4D57B19C" w14:textId="77777777" w:rsidR="00680EFA" w:rsidRDefault="00680EFA" w:rsidP="00680EFA">
      <w:pPr>
        <w:ind w:left="720"/>
        <w:jc w:val="both"/>
      </w:pPr>
      <w:r>
        <w:t>Osiguratelj nije u obvezi naknaditi štetu koja je nastala:</w:t>
      </w:r>
    </w:p>
    <w:p w14:paraId="38459440" w14:textId="77777777" w:rsidR="00680EFA" w:rsidRDefault="00680EFA" w:rsidP="00680EFA">
      <w:pPr>
        <w:ind w:left="720"/>
        <w:jc w:val="both"/>
      </w:pPr>
      <w:r>
        <w:t>1)</w:t>
      </w:r>
      <w:r>
        <w:tab/>
        <w:t>zbog kvara za vrijeme pogona vozila (tzv. pogonska šteta), na primjer: zbog grešaka u materijalu, istrošenosti materijala, kočenja, lošeg rukovanja, oštećenja na gibnjevima i amortizerima, probušenja ili pucanja vanjske ili unutarnje gume, oštećenja kotača zbog vožnje s praznom gumom, nedovoljna podmazivanja, nedostatka vode u hladnjaku, oštećenja na električnim instalacijama, pretjeranog opterećenja vozila i drugih pogonskih šteta. Osiguratelj je pak u obvezi naknaditi štetu od prometne nezgode, požara i eksplozije do koje je došlo kao posljedice pogonske štete;</w:t>
      </w:r>
    </w:p>
    <w:p w14:paraId="60552846" w14:textId="77777777" w:rsidR="00680EFA" w:rsidRDefault="00680EFA" w:rsidP="00680EFA">
      <w:pPr>
        <w:ind w:left="720"/>
        <w:jc w:val="both"/>
      </w:pPr>
      <w:r>
        <w:t>2)</w:t>
      </w:r>
      <w:r>
        <w:tab/>
        <w:t>kao neposredna posljedica dugotrajnih kemijskih, termičkih, mehaničkih, električkih, atmosferskih i drugih utjecaja, uključujući oštećenja koja su nastala kao posljedica pranja vozila, poliranja, kemijskog čišćenja i ona oštećenja koja su nastala kao posljedica čišćenja snijega ili odleđivanja vozila, kao i redovne eksploatacije vozila;</w:t>
      </w:r>
    </w:p>
    <w:p w14:paraId="3DF6FB24" w14:textId="77777777" w:rsidR="00680EFA" w:rsidRDefault="00680EFA" w:rsidP="00680EFA">
      <w:pPr>
        <w:ind w:left="720"/>
        <w:jc w:val="both"/>
      </w:pPr>
      <w:r>
        <w:t>3)</w:t>
      </w:r>
      <w:r>
        <w:tab/>
        <w:t>zbog smrzavanja tekućine u hladnjaku ili bloku motora;</w:t>
      </w:r>
    </w:p>
    <w:p w14:paraId="470D7BA1" w14:textId="77777777" w:rsidR="00680EFA" w:rsidRDefault="00680EFA" w:rsidP="00680EFA">
      <w:pPr>
        <w:ind w:left="720"/>
        <w:jc w:val="both"/>
      </w:pPr>
      <w:r>
        <w:lastRenderedPageBreak/>
        <w:t>4)</w:t>
      </w:r>
      <w:r>
        <w:tab/>
        <w:t>zbog kvara na motoru, mjenjaču ili drugim sklopovima na vozilu kao posljedica gubitka ulja ili tekućine za hlađenje u tijeku nastavka vožnje nakon oštećenja vozila, a za koje je vozač vozila imao saznanja da su se dogodile i da mogu uzrokovati navedenu štetu;</w:t>
      </w:r>
    </w:p>
    <w:p w14:paraId="6B4CAA60" w14:textId="77777777" w:rsidR="00680EFA" w:rsidRDefault="00680EFA" w:rsidP="00680EFA">
      <w:pPr>
        <w:ind w:left="720"/>
        <w:jc w:val="both"/>
      </w:pPr>
      <w:r>
        <w:t>5)</w:t>
      </w:r>
      <w:r>
        <w:tab/>
        <w:t>zbog kvara na motoru, mjenjaču ili drugim sklopovima na vozilu kao posljedica nastavka rada motora nakon oštećenja vozila, a za koje je vozač vozila imao saznanja da su se dogodile i da mogu uzrokovati navedenu štetu;</w:t>
      </w:r>
    </w:p>
    <w:p w14:paraId="77310B60" w14:textId="77777777" w:rsidR="00680EFA" w:rsidRDefault="00680EFA" w:rsidP="00680EFA">
      <w:pPr>
        <w:ind w:left="720"/>
        <w:jc w:val="both"/>
      </w:pPr>
      <w:r>
        <w:t>6)</w:t>
      </w:r>
      <w:r>
        <w:tab/>
        <w:t>kao direktna posljedica tehničke neispravnosti vozila, osim ako je tehnička neispravnost nastala iznenada tijekom vožnje;</w:t>
      </w:r>
    </w:p>
    <w:p w14:paraId="2F8E4E4C" w14:textId="77777777" w:rsidR="00680EFA" w:rsidRDefault="00680EFA" w:rsidP="00680EFA">
      <w:pPr>
        <w:ind w:left="720"/>
        <w:jc w:val="both"/>
      </w:pPr>
      <w:r>
        <w:t>7)</w:t>
      </w:r>
      <w:r>
        <w:tab/>
        <w:t>zbog toga što je vozilo stavljeno u pogon prije konačnog popravka, osim kada se radi o šteti nastaloj nakon privremenog popravka koji treba omogućiti kretanje ili tegljenje vozila do radionice koja treba obaviti drugi privremeni ili konačni popravak;</w:t>
      </w:r>
    </w:p>
    <w:p w14:paraId="015E8D29" w14:textId="77777777" w:rsidR="00680EFA" w:rsidRDefault="00680EFA" w:rsidP="00680EFA">
      <w:pPr>
        <w:ind w:left="720"/>
        <w:jc w:val="both"/>
      </w:pPr>
      <w:r>
        <w:t>8)</w:t>
      </w:r>
      <w:r>
        <w:tab/>
        <w:t>posredno, ostvarenjem osiguranog slučaja, kao: gubitak zarade, danguba, kazna, plaćanje na temelju odgovornosti, naknada za garažiranje i čuvanje vozila, osim naknade za čuvanje vozila u najnužnije potrebno vrijeme na mjestu nezgode ili na drugom najbližem pogodnom mjestu ako se ne radi o mjestu boravka ili sjedištu Osiguranika ili korisnika vozila;</w:t>
      </w:r>
    </w:p>
    <w:p w14:paraId="2359FF51" w14:textId="77777777" w:rsidR="00680EFA" w:rsidRDefault="00680EFA" w:rsidP="00680EFA">
      <w:pPr>
        <w:ind w:left="720"/>
        <w:jc w:val="both"/>
      </w:pPr>
      <w:r>
        <w:t>9)</w:t>
      </w:r>
      <w:r>
        <w:tab/>
        <w:t>zbog rata, neprijateljstava ili ratu sličnih radnji, građanskog rata, revolucije, pobune, ustanka ili građanskih nemira koji nastanu iz takvih događaja, mina, torpeda, bomba ili drugih ratnih oružja, zarobljavanja, zapljene, oduzimanja, ograničavanja ili zadržavanja i posljedica tih događaja ili pokušaja da se izvedu sabotaže ili pak terorizma učinjenog iz političkih pobuda, detonacije eksploziva ako osoba koja to radi iz političkih pobuda, građanskih nemira, konfiskacije, rekviriranja ili ostalih sličnih mjera koje provodi ili namjerava provesti neka vlast ili druga slična organizacija koja se bori za vlast ili ima vlast;</w:t>
      </w:r>
    </w:p>
    <w:p w14:paraId="4EA47A5A" w14:textId="77777777" w:rsidR="00680EFA" w:rsidRDefault="00680EFA" w:rsidP="00680EFA">
      <w:pPr>
        <w:ind w:left="720"/>
        <w:jc w:val="both"/>
      </w:pPr>
      <w:r>
        <w:t>10)</w:t>
      </w:r>
      <w:r>
        <w:tab/>
        <w:t>pri sudjelovanju vozila na natjecanju radi postizanja najveće ili najveće prosječne brzine, rally natjecanja ili ocjenskih vožnja uključivši i službeni trening za to, osim ako nije drukčije ugovoreno;</w:t>
      </w:r>
    </w:p>
    <w:p w14:paraId="16F6AF51" w14:textId="77777777" w:rsidR="00680EFA" w:rsidRDefault="00680EFA" w:rsidP="00680EFA">
      <w:pPr>
        <w:ind w:left="720"/>
        <w:jc w:val="both"/>
      </w:pPr>
      <w:r>
        <w:t>11)</w:t>
      </w:r>
      <w:r>
        <w:tab/>
        <w:t>namjerno ili prijevarom od strane:</w:t>
      </w:r>
    </w:p>
    <w:p w14:paraId="10B085B4" w14:textId="77777777" w:rsidR="00680EFA" w:rsidRDefault="00680EFA" w:rsidP="00680EFA">
      <w:pPr>
        <w:ind w:left="720"/>
        <w:jc w:val="both"/>
      </w:pPr>
      <w:r>
        <w:t>-</w:t>
      </w:r>
      <w:r>
        <w:tab/>
        <w:t>Ugovaratelja osiguranja, Osiguranika ili članova njihove uže obitelji,</w:t>
      </w:r>
    </w:p>
    <w:p w14:paraId="5F06049C" w14:textId="77777777" w:rsidR="00680EFA" w:rsidRDefault="00680EFA" w:rsidP="00680EFA">
      <w:pPr>
        <w:ind w:left="720"/>
        <w:jc w:val="both"/>
      </w:pPr>
      <w:r>
        <w:t>-</w:t>
      </w:r>
      <w:r>
        <w:tab/>
        <w:t>vozača; osim za vozila koja su dana u kratkoročni ili dugoročni najam i kada vozilom upravlja zaposlenik Osiguranika ili Ugovaratelja.</w:t>
      </w:r>
    </w:p>
    <w:p w14:paraId="04EBB3AF" w14:textId="77777777" w:rsidR="00680EFA" w:rsidRDefault="00680EFA" w:rsidP="00680EFA">
      <w:pPr>
        <w:ind w:left="720"/>
        <w:jc w:val="both"/>
      </w:pPr>
    </w:p>
    <w:p w14:paraId="61590056" w14:textId="77777777" w:rsidR="00680EFA" w:rsidRDefault="00680EFA" w:rsidP="00680EFA">
      <w:pPr>
        <w:ind w:left="720"/>
        <w:jc w:val="both"/>
      </w:pPr>
      <w:r>
        <w:t xml:space="preserve">Osim opasnosti navedenih u uvjetima osiguranja ovim osiguranjem pokriveni su i slijedeći slučajevi: </w:t>
      </w:r>
    </w:p>
    <w:p w14:paraId="2E6ED330" w14:textId="77777777" w:rsidR="00680EFA" w:rsidRDefault="00680EFA" w:rsidP="00680EFA">
      <w:pPr>
        <w:ind w:left="720"/>
        <w:jc w:val="both"/>
      </w:pPr>
      <w:r>
        <w:t xml:space="preserve">- </w:t>
      </w:r>
      <w:r>
        <w:tab/>
        <w:t xml:space="preserve">Ako je u trenutku prometne nezgode vozač osiguranog vozila bio pod utjecajem alkohola i narkotika. </w:t>
      </w:r>
    </w:p>
    <w:p w14:paraId="6CA89A26" w14:textId="77777777" w:rsidR="00680EFA" w:rsidRDefault="00680EFA" w:rsidP="00680EFA">
      <w:pPr>
        <w:ind w:left="720"/>
        <w:jc w:val="both"/>
      </w:pPr>
      <w:r>
        <w:t xml:space="preserve">- </w:t>
      </w:r>
      <w:r>
        <w:tab/>
        <w:t xml:space="preserve">Ako je s vozilom ukradena prometna dozvola i/ili knjižica vozila. </w:t>
      </w:r>
    </w:p>
    <w:p w14:paraId="1B2E891C" w14:textId="77777777" w:rsidR="00680EFA" w:rsidRDefault="00680EFA" w:rsidP="00680EFA">
      <w:pPr>
        <w:ind w:left="720"/>
        <w:jc w:val="both"/>
      </w:pPr>
      <w:r>
        <w:t xml:space="preserve">- </w:t>
      </w:r>
      <w:r>
        <w:tab/>
        <w:t>Štete nastale dok je vozilom upravljala osoba koja nije imala vozačku dozvolu, vozačku dozvolu odgovarajuće vrste ili kategorije odnosno ako je vozaču oduzeta vozačka dozvola ili je isključen iz prometa ili ako mu je izrečena zaštitna mjera zabrane upravljanja vozilom ili mjera prestanka važenja vozačke dozvole.</w:t>
      </w:r>
    </w:p>
    <w:p w14:paraId="634EC0D3" w14:textId="77777777" w:rsidR="00680EFA" w:rsidRDefault="00680EFA" w:rsidP="00680EFA">
      <w:pPr>
        <w:ind w:left="720"/>
        <w:jc w:val="both"/>
      </w:pPr>
      <w:r>
        <w:t xml:space="preserve">- </w:t>
      </w:r>
      <w:r>
        <w:tab/>
        <w:t xml:space="preserve">Ako je do krađe došlo posljedično zbog gubitka ključeva, kodnih kartica i master ključeva. </w:t>
      </w:r>
    </w:p>
    <w:p w14:paraId="5F484DB2" w14:textId="77777777" w:rsidR="00680EFA" w:rsidRDefault="00680EFA" w:rsidP="00680EFA">
      <w:pPr>
        <w:ind w:left="720"/>
        <w:jc w:val="both"/>
      </w:pPr>
      <w:r>
        <w:t xml:space="preserve">- </w:t>
      </w:r>
      <w:r>
        <w:tab/>
        <w:t>Štete od tereta prilikom utovara, prijevoza i istovara.</w:t>
      </w:r>
    </w:p>
    <w:p w14:paraId="73D986D8" w14:textId="77777777" w:rsidR="00680EFA" w:rsidRDefault="00680EFA" w:rsidP="00680EFA">
      <w:pPr>
        <w:ind w:left="720"/>
        <w:jc w:val="both"/>
      </w:pPr>
      <w:r>
        <w:t xml:space="preserve">- </w:t>
      </w:r>
      <w:r>
        <w:tab/>
        <w:t xml:space="preserve">Osiguratelj pokriva troškove vuče i izvlačenja odnosno prijevoza vozila do najbliže radionice koja može obaviti privremeni ili konačni popravak i/ili do mjesta prebivališta odnosno sjedišta osiguranika ako vozilo nije u voznom stanju zbog ostvarenja osiguranog slučaja, a u slučaju totalne štete troškovi tegljenja do sjedišta </w:t>
      </w:r>
      <w:r>
        <w:lastRenderedPageBreak/>
        <w:t xml:space="preserve">Osiguranika, odnosno Ugovaratelja osiguranja, sve prema računu osobe koja pruža uslugu vuče, izvlačenja odnosno prijevoza. </w:t>
      </w:r>
    </w:p>
    <w:p w14:paraId="7B16FCDC" w14:textId="77777777" w:rsidR="00680EFA" w:rsidRDefault="00680EFA" w:rsidP="00680EFA">
      <w:pPr>
        <w:ind w:left="720"/>
        <w:jc w:val="both"/>
      </w:pPr>
      <w:r>
        <w:t xml:space="preserve">- </w:t>
      </w:r>
      <w:r>
        <w:tab/>
        <w:t>Štete u vozilu nastale zbog kiše ili snijega neposredno nakon oštećenja vozila;</w:t>
      </w:r>
    </w:p>
    <w:p w14:paraId="3BEF6F72" w14:textId="77777777" w:rsidR="00680EFA" w:rsidRDefault="00680EFA" w:rsidP="00680EFA">
      <w:pPr>
        <w:ind w:left="720"/>
        <w:jc w:val="both"/>
      </w:pPr>
      <w:r>
        <w:t xml:space="preserve">- </w:t>
      </w:r>
      <w:r>
        <w:tab/>
        <w:t xml:space="preserve">Štete zbog nestanka dijelova vozila ili stvari koje su sastavni dio vozila nakon nastanka osiguranog slučaja. </w:t>
      </w:r>
    </w:p>
    <w:p w14:paraId="6B933510" w14:textId="79E42CED" w:rsidR="00680EFA" w:rsidRDefault="00680EFA" w:rsidP="00680EFA">
      <w:pPr>
        <w:ind w:left="720"/>
        <w:jc w:val="both"/>
      </w:pPr>
      <w:r>
        <w:t xml:space="preserve">- </w:t>
      </w:r>
      <w:r>
        <w:tab/>
        <w:t>Štete koje se dogode za vrijeme prijevoza drugim vozilom na kopnu, unutarnjim vodama i moru, uključ</w:t>
      </w:r>
      <w:r w:rsidR="008A6DFE">
        <w:t>iv</w:t>
      </w:r>
      <w:r>
        <w:t>o prijevoz skelom (brodaricom) ili trajektom u priobalnoj plovidbi u Jadranskom moru.</w:t>
      </w:r>
    </w:p>
    <w:p w14:paraId="0967A00D" w14:textId="77777777" w:rsidR="00680EFA" w:rsidRDefault="00680EFA" w:rsidP="00680EFA">
      <w:pPr>
        <w:ind w:left="720"/>
        <w:jc w:val="both"/>
      </w:pPr>
      <w:r>
        <w:t xml:space="preserve">- </w:t>
      </w:r>
      <w:r>
        <w:tab/>
        <w:t xml:space="preserve">Osiguratelj pokriva troškove za štete zbog korištenja vozila na cesti ili dijelu ceste koji je zatvoren za promet. </w:t>
      </w:r>
    </w:p>
    <w:p w14:paraId="6773C24D" w14:textId="77777777" w:rsidR="00680EFA" w:rsidRDefault="00680EFA" w:rsidP="00680EFA">
      <w:pPr>
        <w:ind w:left="720"/>
        <w:jc w:val="both"/>
      </w:pPr>
      <w:r>
        <w:t xml:space="preserve">- </w:t>
      </w:r>
      <w:r>
        <w:tab/>
        <w:t xml:space="preserve">Osiguratelj pokriva troškove nastale zbog korištenja vozila bez propisane zimske opreme. </w:t>
      </w:r>
    </w:p>
    <w:p w14:paraId="5EF1EAEC" w14:textId="77777777" w:rsidR="00680EFA" w:rsidRDefault="00680EFA" w:rsidP="00680EFA">
      <w:pPr>
        <w:ind w:left="720"/>
        <w:jc w:val="both"/>
      </w:pPr>
    </w:p>
    <w:p w14:paraId="01CE4F9B" w14:textId="77777777" w:rsidR="00680EFA" w:rsidRDefault="00680EFA" w:rsidP="00680EFA">
      <w:pPr>
        <w:ind w:left="720"/>
        <w:jc w:val="both"/>
      </w:pPr>
      <w:r>
        <w:t>Osiguranje vrijedi dok se osigurano vozilo nalazi na području Republike Hrvatske i ostalih europskih zemalja osim azijskog dijela Turske te dijela Rusije koji se nalazi istočno od 55. meridijana.</w:t>
      </w:r>
    </w:p>
    <w:p w14:paraId="62D0A80D" w14:textId="77777777" w:rsidR="00680EFA" w:rsidRDefault="00680EFA" w:rsidP="00680EFA">
      <w:pPr>
        <w:ind w:left="720"/>
        <w:jc w:val="both"/>
      </w:pPr>
      <w:r>
        <w:t>Osiguranjem od svih rizika navedenih u automobilskom kasku obuhvaćeni su i naknadno ugrađena oprema i pribor kao i naknadno postavljene naljepnice, razni natpisi i ukrasi na vozilu, ukupno do 5% ukupne vrijednosti vozila.</w:t>
      </w:r>
    </w:p>
    <w:p w14:paraId="79CBE425" w14:textId="77777777" w:rsidR="00680EFA" w:rsidRDefault="00680EFA" w:rsidP="00680EFA">
      <w:pPr>
        <w:ind w:left="720"/>
        <w:jc w:val="both"/>
      </w:pPr>
      <w:r>
        <w:t xml:space="preserve">Isključene su sve odredbe uvjeta Ponuditelja koje su u suprotnosti sa odredbama važećeg Zakona o sigurnosti u prometu na cestama koje uključuju dodatne procedure prilikom nastanka štetnog događaja ili na bilo koji drugi način isključuju ili umanjuju prava Naručitelja. </w:t>
      </w:r>
    </w:p>
    <w:p w14:paraId="1DFC6617" w14:textId="77777777" w:rsidR="00680EFA" w:rsidRDefault="00680EFA" w:rsidP="00680EFA">
      <w:pPr>
        <w:ind w:left="720"/>
        <w:jc w:val="both"/>
      </w:pPr>
      <w:r>
        <w:t>Osiguravaju se vozila na svotu osiguranja navedenu u ponudbenoj dokumentaciji, osim u slučaju drukčije pisanog dogovora naručitelja i ponuditelja.</w:t>
      </w:r>
    </w:p>
    <w:p w14:paraId="76E54390" w14:textId="77777777" w:rsidR="00680EFA" w:rsidRDefault="00680EFA" w:rsidP="00680EFA">
      <w:pPr>
        <w:ind w:left="720"/>
        <w:jc w:val="both"/>
      </w:pPr>
    </w:p>
    <w:p w14:paraId="545DE8E4" w14:textId="77777777" w:rsidR="00680EFA" w:rsidRDefault="00680EFA" w:rsidP="00680EFA">
      <w:pPr>
        <w:ind w:left="720"/>
        <w:jc w:val="both"/>
      </w:pPr>
      <w:r>
        <w:t>Osiguratelj se obvezuje kod oštećenja vozila prihvatiti račun popravka od ovlaštenog servisa za oštećeni predmet osiguranja u punom iznosu, bez obzira na starost predmeta osiguranja. Isključuje se mogućnost uvjetovanja osiguratelja popravka osiguranog predmeta u neovlaštenom servisu, već odabir ovisi o isključivoj poslovnoj odluci osiguranika.</w:t>
      </w:r>
    </w:p>
    <w:p w14:paraId="31BC5D27" w14:textId="77777777" w:rsidR="00680EFA" w:rsidRDefault="00680EFA" w:rsidP="00680EFA">
      <w:pPr>
        <w:ind w:left="720"/>
        <w:jc w:val="both"/>
      </w:pPr>
      <w:r>
        <w:t xml:space="preserve"> </w:t>
      </w:r>
    </w:p>
    <w:p w14:paraId="224E7158" w14:textId="77777777" w:rsidR="00680EFA" w:rsidRDefault="00680EFA" w:rsidP="00680EFA">
      <w:pPr>
        <w:ind w:left="720"/>
        <w:jc w:val="both"/>
      </w:pPr>
    </w:p>
    <w:p w14:paraId="365EFE15" w14:textId="77777777" w:rsidR="00680EFA" w:rsidRDefault="00680EFA" w:rsidP="00680EFA">
      <w:pPr>
        <w:ind w:left="720"/>
        <w:jc w:val="both"/>
      </w:pPr>
      <w:r>
        <w:t>Odredbe o primjeni franšize kod opetovanih šteta:</w:t>
      </w:r>
    </w:p>
    <w:p w14:paraId="75463F8C" w14:textId="77777777" w:rsidR="00680EFA" w:rsidRDefault="00680EFA" w:rsidP="00680EFA">
      <w:pPr>
        <w:ind w:left="720"/>
        <w:jc w:val="both"/>
      </w:pPr>
    </w:p>
    <w:p w14:paraId="2300C87C" w14:textId="77777777" w:rsidR="00680EFA" w:rsidRDefault="00680EFA" w:rsidP="00680EFA">
      <w:pPr>
        <w:ind w:left="720"/>
        <w:jc w:val="both"/>
      </w:pPr>
      <w:r>
        <w:t>Za sva vozila i radne strojeve ugovora se puno kasko osiguranje bez franšize kod prve štete u krađi, djelomičnoj šteti, totalnoj šteti za sve štete nastale u jednoj osigurateljnoj godini.</w:t>
      </w:r>
    </w:p>
    <w:p w14:paraId="701802CD" w14:textId="77777777" w:rsidR="00680EFA" w:rsidRDefault="00680EFA" w:rsidP="00680EFA">
      <w:pPr>
        <w:ind w:left="720"/>
        <w:jc w:val="both"/>
      </w:pPr>
      <w:r>
        <w:t>Osiguratelj se obvezuje kod oštećenja vozila prihvatiti račun popravka od ovlaštenog servisa za oštećeni predmet osiguranja u punom iznosu, bez obzira na starost predmeta osiguranja. Isključuje se mogućnost uvjetovanja osiguratelja popravka osiguranog predmeta u neovlaštenom servisu, već odabir ovisi o isključivoj poslovnoj odluci osiguranika.</w:t>
      </w:r>
    </w:p>
    <w:p w14:paraId="643076CB" w14:textId="77777777" w:rsidR="00680EFA" w:rsidRDefault="00680EFA" w:rsidP="00680EFA">
      <w:pPr>
        <w:ind w:left="720"/>
        <w:jc w:val="both"/>
      </w:pPr>
    </w:p>
    <w:p w14:paraId="324A418F" w14:textId="77777777" w:rsidR="00680EFA" w:rsidRDefault="00680EFA" w:rsidP="00680EFA">
      <w:pPr>
        <w:ind w:left="720"/>
        <w:jc w:val="both"/>
      </w:pPr>
      <w:r>
        <w:t>Prilikom rješavanja odštetnih zahtjeva i utvrđivanja osnova za naknadu štete voditi će se briga o poslovnim interesima osiguranika.</w:t>
      </w:r>
    </w:p>
    <w:p w14:paraId="65C1CF6F" w14:textId="77777777" w:rsidR="00680EFA" w:rsidRDefault="00680EFA" w:rsidP="00680EFA">
      <w:pPr>
        <w:ind w:left="720"/>
        <w:jc w:val="both"/>
      </w:pPr>
      <w:r>
        <w:t xml:space="preserve">U slučaju odjave vozila zbog uništenja, rashodovanja, stavljanja izvan prometa (mirovanja) ili krađe vozila, a pod uvjetom da se do dana odjave nije ostvario osigurani slučaj, osiguratelj je u obvezi na zahtjev ugovaratelja osiguranja vratiti 100% </w:t>
      </w:r>
      <w:r>
        <w:lastRenderedPageBreak/>
        <w:t>neiskorištenog dijela premije s pripadajućim porezom. Prilikom obračuna neiskorištenog dijela premije, primjenjuje se obračun na bazi pro rata temporis.</w:t>
      </w:r>
    </w:p>
    <w:p w14:paraId="573FAFE9" w14:textId="77777777" w:rsidR="00680EFA" w:rsidRDefault="00680EFA" w:rsidP="00680EFA">
      <w:pPr>
        <w:ind w:left="720"/>
        <w:jc w:val="both"/>
      </w:pPr>
    </w:p>
    <w:p w14:paraId="414C6EA3" w14:textId="77777777" w:rsidR="00680EFA" w:rsidRDefault="00680EFA" w:rsidP="00680EFA">
      <w:pPr>
        <w:ind w:left="720"/>
        <w:jc w:val="both"/>
      </w:pPr>
      <w:r>
        <w:t>Pokriće po kasko osiguranju počinje s datumom navedenim u polici osiguranja, bez obzira je li plaćena 1. rata ili ne.</w:t>
      </w:r>
    </w:p>
    <w:p w14:paraId="2C3D39C2" w14:textId="77777777" w:rsidR="00680EFA" w:rsidRDefault="00680EFA" w:rsidP="00680EFA">
      <w:pPr>
        <w:ind w:left="720"/>
        <w:jc w:val="both"/>
      </w:pPr>
    </w:p>
    <w:p w14:paraId="43DD9973" w14:textId="77777777" w:rsidR="00680EFA" w:rsidRDefault="00680EFA" w:rsidP="00680EFA">
      <w:pPr>
        <w:ind w:left="720"/>
        <w:jc w:val="both"/>
      </w:pPr>
      <w:r>
        <w:t>Odredbe o malusu kod opetovanih šteta</w:t>
      </w:r>
    </w:p>
    <w:p w14:paraId="27549FAE" w14:textId="77777777" w:rsidR="00680EFA" w:rsidRDefault="00680EFA" w:rsidP="00680EFA">
      <w:pPr>
        <w:ind w:left="720"/>
        <w:jc w:val="both"/>
      </w:pPr>
      <w:r>
        <w:t>Za vozila koja imaju prijavljenu štetu po kasko osiguranju tijekom osigurateljne godine, obračunava se malus koji se naplaćuje prilikom isplate štete i to:</w:t>
      </w:r>
    </w:p>
    <w:p w14:paraId="747E93F3" w14:textId="77777777" w:rsidR="00680EFA" w:rsidRDefault="00680EFA" w:rsidP="00680EFA">
      <w:pPr>
        <w:ind w:left="720"/>
        <w:jc w:val="both"/>
      </w:pPr>
      <w:r>
        <w:t>•</w:t>
      </w:r>
      <w:r>
        <w:tab/>
        <w:t>za treću štetu - 30% od ugovorene premije kasko osiguranja</w:t>
      </w:r>
    </w:p>
    <w:p w14:paraId="36FEC4E5" w14:textId="77777777" w:rsidR="00680EFA" w:rsidRDefault="00680EFA" w:rsidP="00680EFA">
      <w:pPr>
        <w:ind w:left="720"/>
        <w:jc w:val="both"/>
      </w:pPr>
      <w:r>
        <w:t>•</w:t>
      </w:r>
      <w:r>
        <w:tab/>
        <w:t>za četvrtu štetu - 50% od ugovorene premije kasko osiguranja</w:t>
      </w:r>
    </w:p>
    <w:p w14:paraId="66D44328" w14:textId="77777777" w:rsidR="00680EFA" w:rsidRDefault="00680EFA" w:rsidP="00680EFA">
      <w:pPr>
        <w:ind w:left="720"/>
        <w:jc w:val="both"/>
      </w:pPr>
      <w:r>
        <w:t>•</w:t>
      </w:r>
      <w:r>
        <w:tab/>
        <w:t>za petu i svaku daljnju štetu - 100% od ugovorene premije kasko osiguranja</w:t>
      </w:r>
    </w:p>
    <w:p w14:paraId="782137AF" w14:textId="77777777" w:rsidR="00680EFA" w:rsidRDefault="00680EFA" w:rsidP="00680EFA">
      <w:pPr>
        <w:ind w:left="720"/>
        <w:jc w:val="both"/>
      </w:pPr>
    </w:p>
    <w:p w14:paraId="2D6232D4" w14:textId="77777777" w:rsidR="00680EFA" w:rsidRDefault="00680EFA" w:rsidP="00680EFA">
      <w:pPr>
        <w:ind w:left="720"/>
        <w:jc w:val="both"/>
      </w:pPr>
      <w:r>
        <w:t>Malus kod prve i druge štete se ne obračunava, već se šteta isplaćuje u cijelosti.</w:t>
      </w:r>
    </w:p>
    <w:p w14:paraId="2B44CB67" w14:textId="77777777" w:rsidR="00680EFA" w:rsidRDefault="00680EFA" w:rsidP="00680EFA">
      <w:pPr>
        <w:ind w:left="720"/>
        <w:jc w:val="both"/>
      </w:pPr>
    </w:p>
    <w:p w14:paraId="093C06D6" w14:textId="77777777" w:rsidR="00680EFA" w:rsidRDefault="00680EFA" w:rsidP="00680EFA">
      <w:pPr>
        <w:ind w:left="720"/>
        <w:jc w:val="both"/>
      </w:pPr>
    </w:p>
    <w:p w14:paraId="5EDF001B" w14:textId="77777777" w:rsidR="00680EFA" w:rsidRPr="003B0422" w:rsidRDefault="003B0422" w:rsidP="00680EFA">
      <w:pPr>
        <w:ind w:left="720"/>
        <w:jc w:val="both"/>
        <w:rPr>
          <w:u w:val="single"/>
        </w:rPr>
      </w:pPr>
      <w:r w:rsidRPr="003B0422">
        <w:rPr>
          <w:u w:val="single"/>
        </w:rPr>
        <w:t>3</w:t>
      </w:r>
      <w:r w:rsidR="00680EFA" w:rsidRPr="003B0422">
        <w:rPr>
          <w:u w:val="single"/>
        </w:rPr>
        <w:t>.4. Obvezno osiguranje putnika u javnom prometu od posljedica nesretnog slučaja</w:t>
      </w:r>
    </w:p>
    <w:p w14:paraId="2C13E6C6" w14:textId="77777777" w:rsidR="00680EFA" w:rsidRDefault="00680EFA" w:rsidP="00680EFA">
      <w:pPr>
        <w:ind w:left="720"/>
        <w:jc w:val="both"/>
      </w:pPr>
    </w:p>
    <w:p w14:paraId="1289010A" w14:textId="77777777" w:rsidR="00680EFA" w:rsidRDefault="00680EFA" w:rsidP="00680EFA">
      <w:pPr>
        <w:ind w:left="720"/>
        <w:jc w:val="both"/>
      </w:pPr>
      <w:r>
        <w:t>Predmet nabave je usluga osiguranja putnika u javnom prometu od posljedica nesretnog slučaja sukladno članku 2. Stavak 1. Točka1. i članku 17. Zakona o obveznim osiguranjima u prometu.</w:t>
      </w:r>
    </w:p>
    <w:p w14:paraId="2CF99E92" w14:textId="77777777" w:rsidR="00680EFA" w:rsidRDefault="00680EFA" w:rsidP="00680EFA">
      <w:pPr>
        <w:ind w:left="720"/>
        <w:jc w:val="both"/>
      </w:pPr>
    </w:p>
    <w:p w14:paraId="7F451AE1" w14:textId="2D5BE86A" w:rsidR="00680EFA" w:rsidRDefault="00680EFA" w:rsidP="00680EFA">
      <w:pPr>
        <w:ind w:left="720"/>
        <w:jc w:val="both"/>
      </w:pPr>
      <w:r>
        <w:t xml:space="preserve">Osiguravaju se svi putnici u osiguranim autobusima na temelju procijenjenog godišnjeg prihoda od prodaja karata, na iznose osiguranja : -smrt uslijed nezgode </w:t>
      </w:r>
      <w:r w:rsidR="00B51A8A" w:rsidRPr="009F346C">
        <w:rPr>
          <w:color w:val="000000" w:themeColor="text1"/>
        </w:rPr>
        <w:t>5.300,00 €</w:t>
      </w:r>
      <w:r w:rsidR="00B26EFF" w:rsidRPr="009F346C">
        <w:rPr>
          <w:color w:val="000000" w:themeColor="text1"/>
        </w:rPr>
        <w:t xml:space="preserve"> </w:t>
      </w:r>
      <w:r w:rsidRPr="009F346C">
        <w:rPr>
          <w:color w:val="000000" w:themeColor="text1"/>
        </w:rPr>
        <w:t xml:space="preserve">; </w:t>
      </w:r>
      <w:r>
        <w:t>trajni invaliditet</w:t>
      </w:r>
      <w:r w:rsidR="00B26EFF">
        <w:t xml:space="preserve"> u</w:t>
      </w:r>
      <w:r>
        <w:t>slije</w:t>
      </w:r>
      <w:r w:rsidR="00B26EFF">
        <w:t>d</w:t>
      </w:r>
      <w:r>
        <w:t xml:space="preserve"> nezgode </w:t>
      </w:r>
      <w:r w:rsidRPr="009F346C">
        <w:rPr>
          <w:color w:val="000000" w:themeColor="text1"/>
        </w:rPr>
        <w:t xml:space="preserve">do </w:t>
      </w:r>
      <w:r w:rsidR="00D93CFF" w:rsidRPr="009F346C">
        <w:rPr>
          <w:color w:val="000000" w:themeColor="text1"/>
        </w:rPr>
        <w:t>10.6</w:t>
      </w:r>
      <w:r w:rsidR="00F6138C" w:rsidRPr="009F346C">
        <w:rPr>
          <w:color w:val="000000" w:themeColor="text1"/>
        </w:rPr>
        <w:t>1</w:t>
      </w:r>
      <w:r w:rsidR="00B51A8A" w:rsidRPr="009F346C">
        <w:rPr>
          <w:color w:val="000000" w:themeColor="text1"/>
        </w:rPr>
        <w:t>0</w:t>
      </w:r>
      <w:r w:rsidR="00D93CFF" w:rsidRPr="009F346C">
        <w:rPr>
          <w:color w:val="000000" w:themeColor="text1"/>
        </w:rPr>
        <w:t>,00 €.</w:t>
      </w:r>
    </w:p>
    <w:p w14:paraId="192533C2" w14:textId="77777777" w:rsidR="00680EFA" w:rsidRDefault="00680EFA" w:rsidP="00680EFA">
      <w:pPr>
        <w:ind w:left="720"/>
        <w:jc w:val="both"/>
      </w:pPr>
    </w:p>
    <w:p w14:paraId="433F636E" w14:textId="77777777" w:rsidR="00680EFA" w:rsidRPr="003B0422" w:rsidRDefault="003B0422" w:rsidP="00680EFA">
      <w:pPr>
        <w:ind w:left="720"/>
        <w:jc w:val="both"/>
        <w:rPr>
          <w:u w:val="single"/>
        </w:rPr>
      </w:pPr>
      <w:r w:rsidRPr="003B0422">
        <w:rPr>
          <w:u w:val="single"/>
        </w:rPr>
        <w:t>3</w:t>
      </w:r>
      <w:r w:rsidR="00680EFA" w:rsidRPr="003B0422">
        <w:rPr>
          <w:u w:val="single"/>
        </w:rPr>
        <w:t>.5.  Djelomično kasko osiguranje</w:t>
      </w:r>
    </w:p>
    <w:p w14:paraId="71D65783" w14:textId="77777777" w:rsidR="00680EFA" w:rsidRDefault="00680EFA" w:rsidP="00680EFA">
      <w:pPr>
        <w:ind w:left="720"/>
        <w:jc w:val="both"/>
      </w:pPr>
    </w:p>
    <w:p w14:paraId="46E833A7" w14:textId="77777777" w:rsidR="00680EFA" w:rsidRPr="00680EFA" w:rsidRDefault="00680EFA" w:rsidP="00680EFA">
      <w:pPr>
        <w:ind w:left="720"/>
        <w:jc w:val="both"/>
      </w:pPr>
      <w:r>
        <w:t>Djelomično osiguranje kaska mora obuhvatiti lom standardno ugrađenih stakala na vozilu, kao i lom svjetala i zrcala na vozilu.</w:t>
      </w:r>
    </w:p>
    <w:p w14:paraId="55125945" w14:textId="77777777" w:rsidR="007F7446" w:rsidRDefault="007F7446" w:rsidP="005B6327">
      <w:pPr>
        <w:ind w:left="720"/>
        <w:jc w:val="both"/>
      </w:pPr>
    </w:p>
    <w:p w14:paraId="3BF79079" w14:textId="77777777" w:rsidR="00247929" w:rsidRPr="002C0957" w:rsidRDefault="00247929" w:rsidP="00736C2D">
      <w:pPr>
        <w:jc w:val="both"/>
        <w:rPr>
          <w:color w:val="C0504D"/>
        </w:rPr>
      </w:pPr>
    </w:p>
    <w:p w14:paraId="236E34B8" w14:textId="77777777" w:rsidR="003B0422" w:rsidRDefault="00FA2AB7" w:rsidP="00C23A45">
      <w:pPr>
        <w:numPr>
          <w:ilvl w:val="0"/>
          <w:numId w:val="1"/>
        </w:numPr>
        <w:jc w:val="both"/>
        <w:rPr>
          <w:b/>
        </w:rPr>
      </w:pPr>
      <w:r>
        <w:rPr>
          <w:b/>
        </w:rPr>
        <w:tab/>
        <w:t>ROK IZVRŠENJA USLUGE</w:t>
      </w:r>
    </w:p>
    <w:p w14:paraId="55E94A9D" w14:textId="77777777" w:rsidR="003B0422" w:rsidRDefault="003B0422" w:rsidP="003B0422">
      <w:pPr>
        <w:ind w:left="360"/>
        <w:jc w:val="both"/>
        <w:rPr>
          <w:b/>
        </w:rPr>
      </w:pPr>
    </w:p>
    <w:p w14:paraId="71E045B8" w14:textId="77777777" w:rsidR="005F17E9" w:rsidRDefault="003B0422" w:rsidP="00A40B9D">
      <w:pPr>
        <w:ind w:left="708"/>
        <w:jc w:val="both"/>
      </w:pPr>
      <w:r w:rsidRPr="003B0422">
        <w:t>S ponuditeljem čija ponuda bude odabrana sklopit će se ugovor na razdoblje od dvanaest (12) mjeseci.</w:t>
      </w:r>
    </w:p>
    <w:p w14:paraId="43DF9822" w14:textId="77777777" w:rsidR="00A40B9D" w:rsidRDefault="00A40B9D" w:rsidP="003B0422">
      <w:pPr>
        <w:ind w:left="360" w:firstLine="348"/>
        <w:jc w:val="both"/>
      </w:pPr>
    </w:p>
    <w:p w14:paraId="73DC2697" w14:textId="77777777" w:rsidR="00A40B9D" w:rsidRPr="003B0422" w:rsidRDefault="00A40B9D" w:rsidP="003B0422">
      <w:pPr>
        <w:ind w:left="360" w:firstLine="348"/>
        <w:jc w:val="both"/>
        <w:rPr>
          <w:b/>
        </w:rPr>
      </w:pPr>
    </w:p>
    <w:p w14:paraId="5FC171AE" w14:textId="77777777" w:rsidR="00AF2151" w:rsidRPr="00A40B9D" w:rsidRDefault="00A40B9D" w:rsidP="00A40B9D">
      <w:pPr>
        <w:numPr>
          <w:ilvl w:val="0"/>
          <w:numId w:val="1"/>
        </w:numPr>
        <w:jc w:val="both"/>
        <w:rPr>
          <w:b/>
        </w:rPr>
      </w:pPr>
      <w:r w:rsidRPr="00A40B9D">
        <w:rPr>
          <w:b/>
        </w:rPr>
        <w:t xml:space="preserve">PROCJENJENA VRIJEDNOST NABAVE: </w:t>
      </w:r>
    </w:p>
    <w:p w14:paraId="1B32FFBF" w14:textId="77777777" w:rsidR="00A40B9D" w:rsidRDefault="00A40B9D" w:rsidP="00A40B9D">
      <w:pPr>
        <w:jc w:val="both"/>
      </w:pPr>
    </w:p>
    <w:p w14:paraId="0E8A0C92" w14:textId="4C35FF56" w:rsidR="00A40B9D" w:rsidRPr="00A40B9D" w:rsidRDefault="00A40B9D" w:rsidP="00A40B9D">
      <w:pPr>
        <w:spacing w:after="68"/>
        <w:ind w:left="708" w:right="32"/>
      </w:pPr>
      <w:r w:rsidRPr="00A40B9D">
        <w:t xml:space="preserve">Procijenjena vrijednost nabave za razdoblje od 1 (jedne) godine iznosi </w:t>
      </w:r>
      <w:r w:rsidR="004919D1">
        <w:t>23.300</w:t>
      </w:r>
      <w:r w:rsidR="001315A0">
        <w:t>,00 €</w:t>
      </w:r>
      <w:r>
        <w:t xml:space="preserve"> </w:t>
      </w:r>
      <w:r w:rsidRPr="00A40B9D">
        <w:t>bez PDV-a.</w:t>
      </w:r>
    </w:p>
    <w:p w14:paraId="6110E9C5" w14:textId="77777777" w:rsidR="00A40B9D" w:rsidRDefault="00A40B9D" w:rsidP="00A40B9D">
      <w:pPr>
        <w:jc w:val="both"/>
      </w:pPr>
    </w:p>
    <w:p w14:paraId="60E51543" w14:textId="77777777" w:rsidR="003C5768" w:rsidRPr="00CF31A4" w:rsidRDefault="003C5768" w:rsidP="003C5768">
      <w:pPr>
        <w:numPr>
          <w:ilvl w:val="0"/>
          <w:numId w:val="1"/>
        </w:numPr>
        <w:jc w:val="both"/>
      </w:pPr>
      <w:r w:rsidRPr="00CF31A4">
        <w:rPr>
          <w:b/>
        </w:rPr>
        <w:t xml:space="preserve">UVJETI SPOSOBNOSTI GOSPODARSKIH SUBJEKATA </w:t>
      </w:r>
    </w:p>
    <w:p w14:paraId="4F6D9E5B" w14:textId="77777777" w:rsidR="003C5768" w:rsidRPr="003C5768" w:rsidRDefault="003C5768" w:rsidP="003C5768">
      <w:pPr>
        <w:ind w:left="720"/>
        <w:jc w:val="both"/>
      </w:pPr>
    </w:p>
    <w:p w14:paraId="3B60DBEE" w14:textId="77777777" w:rsidR="003C5768" w:rsidRDefault="003C5768" w:rsidP="00A15F7A">
      <w:pPr>
        <w:ind w:left="708"/>
        <w:jc w:val="both"/>
      </w:pPr>
      <w:r w:rsidRPr="003C5768">
        <w:t xml:space="preserve">Svaki gospodarski subjekt koji obavlja poslove </w:t>
      </w:r>
      <w:r w:rsidR="002A52D7">
        <w:t>osiguranja</w:t>
      </w:r>
      <w:r w:rsidRPr="003C5768">
        <w:t xml:space="preserve"> mora posjedovati sva potrebna </w:t>
      </w:r>
      <w:r w:rsidR="002A52D7">
        <w:t>odo</w:t>
      </w:r>
      <w:r w:rsidR="00CF31A4">
        <w:t>b</w:t>
      </w:r>
      <w:r w:rsidR="002A52D7">
        <w:t>renja</w:t>
      </w:r>
      <w:r w:rsidRPr="003C5768">
        <w:t xml:space="preserve"> sukladno odredbama</w:t>
      </w:r>
      <w:r w:rsidR="00A15F7A" w:rsidRPr="00A15F7A">
        <w:t xml:space="preserve"> </w:t>
      </w:r>
      <w:r w:rsidR="00A15F7A">
        <w:t>Zakona o osiguranju (NN 30/15, 112/18, 63/20, 133/20)</w:t>
      </w:r>
      <w:r w:rsidR="00CF31A4">
        <w:t>.</w:t>
      </w:r>
    </w:p>
    <w:p w14:paraId="0DE20F42" w14:textId="77777777" w:rsidR="00A15F7A" w:rsidRDefault="002A52D7" w:rsidP="00A15F7A">
      <w:pPr>
        <w:ind w:left="708"/>
        <w:jc w:val="both"/>
      </w:pPr>
      <w:r>
        <w:t>Ponuditelj je dužan dostaviti</w:t>
      </w:r>
      <w:r w:rsidR="00A15F7A">
        <w:t>:</w:t>
      </w:r>
    </w:p>
    <w:p w14:paraId="492E373C" w14:textId="77777777" w:rsidR="00A15F7A" w:rsidRPr="00A15F7A" w:rsidRDefault="002A52D7" w:rsidP="00A15F7A">
      <w:pPr>
        <w:numPr>
          <w:ilvl w:val="0"/>
          <w:numId w:val="42"/>
        </w:numPr>
        <w:jc w:val="both"/>
      </w:pPr>
      <w:r w:rsidRPr="007B1BA3">
        <w:rPr>
          <w:u w:val="single"/>
          <w:lang w:eastAsia="en-US"/>
        </w:rPr>
        <w:lastRenderedPageBreak/>
        <w:t>Dozvolu izdanu od strane Hrvatske agencije za nadzor financijskih usluga za obavljanje poslova osiguranja</w:t>
      </w:r>
      <w:r w:rsidRPr="007B1BA3">
        <w:rPr>
          <w:lang w:eastAsia="en-US"/>
        </w:rPr>
        <w:t xml:space="preserve"> kojom Ponuditelj dokazuje da je ovlašten za obavljanje djelatnosti povezane s predmetom nabave</w:t>
      </w:r>
    </w:p>
    <w:p w14:paraId="0D09D928" w14:textId="77777777" w:rsidR="002A52D7" w:rsidRPr="00A15F7A" w:rsidRDefault="002A52D7" w:rsidP="00A15F7A">
      <w:pPr>
        <w:numPr>
          <w:ilvl w:val="0"/>
          <w:numId w:val="42"/>
        </w:numPr>
        <w:jc w:val="both"/>
      </w:pPr>
      <w:r w:rsidRPr="007B1BA3">
        <w:rPr>
          <w:u w:val="single"/>
          <w:lang w:eastAsia="en-US"/>
        </w:rPr>
        <w:t>Važeću ispravu o članstvu u Hrvatskom uredu za osiguranje</w:t>
      </w:r>
      <w:r w:rsidRPr="007B1BA3">
        <w:rPr>
          <w:lang w:eastAsia="en-US"/>
        </w:rPr>
        <w:t xml:space="preserve"> sukladno članku 43. </w:t>
      </w:r>
      <w:r w:rsidRPr="00A15F7A">
        <w:rPr>
          <w:lang w:val="en-US" w:eastAsia="en-US"/>
        </w:rPr>
        <w:t>Zakona o obveznim osiguranjima u prometu.</w:t>
      </w:r>
    </w:p>
    <w:p w14:paraId="4DDC9DA3" w14:textId="77777777" w:rsidR="002A52D7" w:rsidRPr="003C5768" w:rsidRDefault="002A52D7" w:rsidP="008C5F11">
      <w:pPr>
        <w:ind w:left="708"/>
        <w:jc w:val="both"/>
      </w:pPr>
    </w:p>
    <w:p w14:paraId="23984258" w14:textId="77777777" w:rsidR="003C5768" w:rsidRDefault="00A15F7A" w:rsidP="0068611A">
      <w:pPr>
        <w:ind w:firstLine="708"/>
        <w:jc w:val="both"/>
      </w:pPr>
      <w:r>
        <w:t>Iz kojih je vidljivo da poslove obavlja sukladno zakonskim propisima</w:t>
      </w:r>
      <w:r w:rsidR="0068611A">
        <w:t>.</w:t>
      </w:r>
    </w:p>
    <w:p w14:paraId="2335F26D" w14:textId="77777777" w:rsidR="0068611A" w:rsidRDefault="0068611A" w:rsidP="00A15F7A">
      <w:pPr>
        <w:jc w:val="both"/>
      </w:pPr>
    </w:p>
    <w:p w14:paraId="67A20BDF" w14:textId="77777777" w:rsidR="001E5714" w:rsidRPr="004C28B7" w:rsidRDefault="001E5714" w:rsidP="00FA2AB7">
      <w:pPr>
        <w:ind w:left="720"/>
        <w:jc w:val="both"/>
      </w:pPr>
    </w:p>
    <w:p w14:paraId="4EAE66C4" w14:textId="77777777" w:rsidR="005119C8" w:rsidRDefault="0082410D" w:rsidP="00551294">
      <w:pPr>
        <w:numPr>
          <w:ilvl w:val="0"/>
          <w:numId w:val="1"/>
        </w:numPr>
        <w:jc w:val="both"/>
        <w:rPr>
          <w:b/>
        </w:rPr>
      </w:pPr>
      <w:r>
        <w:rPr>
          <w:b/>
        </w:rPr>
        <w:t>NAČIN IZRAČUNA CIJENE</w:t>
      </w:r>
    </w:p>
    <w:p w14:paraId="13A9579B" w14:textId="77777777" w:rsidR="0082410D" w:rsidRDefault="0082410D" w:rsidP="0082410D">
      <w:pPr>
        <w:ind w:left="720"/>
        <w:jc w:val="both"/>
        <w:rPr>
          <w:b/>
        </w:rPr>
      </w:pPr>
    </w:p>
    <w:p w14:paraId="62928616" w14:textId="77777777" w:rsidR="002758B8" w:rsidRDefault="002758B8" w:rsidP="002758B8">
      <w:pPr>
        <w:ind w:left="708"/>
        <w:jc w:val="both"/>
      </w:pPr>
      <w:r w:rsidRPr="002758B8">
        <w:t>U cijenu ponude uračunati su svi troškovi i popusti, bez poreza na dodanu vrijednost, koji se iskazuje zasebno iza cijene ponude. Cijena ponude</w:t>
      </w:r>
      <w:r>
        <w:t xml:space="preserve"> je nepromjenjiva i</w:t>
      </w:r>
      <w:r w:rsidRPr="002758B8">
        <w:t xml:space="preserve"> daje se za cjelokupan predmet nabave</w:t>
      </w:r>
      <w:r>
        <w:t>.</w:t>
      </w:r>
    </w:p>
    <w:p w14:paraId="2A2EDD59" w14:textId="77777777" w:rsidR="0068611A" w:rsidRPr="002758B8" w:rsidRDefault="0068611A" w:rsidP="0068611A">
      <w:pPr>
        <w:ind w:left="708"/>
        <w:jc w:val="both"/>
      </w:pPr>
      <w:r>
        <w:t xml:space="preserve">Cijena ponude </w:t>
      </w:r>
      <w:r w:rsidRPr="008C0D4F">
        <w:t>mora pokrivati sva tražena pokrića u cijelosti u svim segmentima troškovnika.</w:t>
      </w:r>
    </w:p>
    <w:p w14:paraId="62EE73A0" w14:textId="39D03608" w:rsidR="002758B8" w:rsidRPr="002758B8" w:rsidRDefault="002758B8" w:rsidP="002758B8">
      <w:pPr>
        <w:ind w:left="708"/>
        <w:jc w:val="both"/>
      </w:pPr>
      <w:r w:rsidRPr="002758B8">
        <w:t>Cijena ponude piše se brojkama u apsolutno</w:t>
      </w:r>
      <w:r>
        <w:t xml:space="preserve">m iznosu i izražava se u </w:t>
      </w:r>
      <w:r w:rsidR="00D565E8">
        <w:t>eurima</w:t>
      </w:r>
      <w:r>
        <w:t>, zaokruženo na dvije decimale.</w:t>
      </w:r>
    </w:p>
    <w:p w14:paraId="70D6A839" w14:textId="77777777" w:rsidR="00FA2AB7" w:rsidRPr="00FA2AB7" w:rsidRDefault="00FA2AB7" w:rsidP="00FA2AB7">
      <w:pPr>
        <w:ind w:left="708"/>
        <w:jc w:val="both"/>
      </w:pPr>
    </w:p>
    <w:p w14:paraId="76009082" w14:textId="77777777" w:rsidR="00FA2AB7" w:rsidRPr="00C91444" w:rsidRDefault="00FA2AB7" w:rsidP="004E0762">
      <w:pPr>
        <w:ind w:left="708"/>
        <w:jc w:val="both"/>
      </w:pPr>
    </w:p>
    <w:p w14:paraId="0EB4CA88" w14:textId="77777777" w:rsidR="005119C8" w:rsidRDefault="0082410D" w:rsidP="00551294">
      <w:pPr>
        <w:numPr>
          <w:ilvl w:val="0"/>
          <w:numId w:val="1"/>
        </w:numPr>
        <w:jc w:val="both"/>
        <w:rPr>
          <w:b/>
        </w:rPr>
      </w:pPr>
      <w:r>
        <w:rPr>
          <w:b/>
        </w:rPr>
        <w:t>ROK VALJANOSTI PONUDE</w:t>
      </w:r>
    </w:p>
    <w:p w14:paraId="48CA8E42" w14:textId="77777777" w:rsidR="0082410D" w:rsidRDefault="0082410D" w:rsidP="0082410D">
      <w:pPr>
        <w:ind w:left="720"/>
        <w:jc w:val="both"/>
        <w:rPr>
          <w:b/>
        </w:rPr>
      </w:pPr>
    </w:p>
    <w:p w14:paraId="1DC0656D" w14:textId="77777777" w:rsidR="005119C8" w:rsidRDefault="005119C8" w:rsidP="005119C8">
      <w:pPr>
        <w:ind w:left="720"/>
        <w:jc w:val="both"/>
      </w:pPr>
      <w:r>
        <w:t xml:space="preserve">Najmanje </w:t>
      </w:r>
      <w:r w:rsidR="005F17E9">
        <w:t xml:space="preserve">30 </w:t>
      </w:r>
      <w:r>
        <w:t>dana od dana otvaranja ponuda.</w:t>
      </w:r>
    </w:p>
    <w:p w14:paraId="78FFCC34" w14:textId="77777777" w:rsidR="000D4022" w:rsidRDefault="000D4022" w:rsidP="005119C8">
      <w:pPr>
        <w:jc w:val="both"/>
        <w:rPr>
          <w:b/>
        </w:rPr>
      </w:pPr>
    </w:p>
    <w:p w14:paraId="0849DD48" w14:textId="77777777" w:rsidR="00360824" w:rsidRDefault="00360824" w:rsidP="005119C8">
      <w:pPr>
        <w:jc w:val="both"/>
        <w:rPr>
          <w:b/>
        </w:rPr>
      </w:pPr>
    </w:p>
    <w:p w14:paraId="14BAC656" w14:textId="77777777" w:rsidR="005119C8" w:rsidRPr="00EC34C9" w:rsidRDefault="0082410D" w:rsidP="00551294">
      <w:pPr>
        <w:numPr>
          <w:ilvl w:val="0"/>
          <w:numId w:val="1"/>
        </w:numPr>
        <w:jc w:val="both"/>
        <w:rPr>
          <w:b/>
        </w:rPr>
      </w:pPr>
      <w:r w:rsidRPr="00EC34C9">
        <w:rPr>
          <w:b/>
        </w:rPr>
        <w:t>KRITERIJ ODABIRA PONUDE</w:t>
      </w:r>
    </w:p>
    <w:p w14:paraId="5C57870A" w14:textId="77777777" w:rsidR="00D63962" w:rsidRDefault="00D63962" w:rsidP="00D63962">
      <w:pPr>
        <w:ind w:left="720"/>
        <w:jc w:val="both"/>
      </w:pPr>
    </w:p>
    <w:p w14:paraId="24E47482" w14:textId="77777777" w:rsidR="00137A74" w:rsidRDefault="001333DF" w:rsidP="004D57EC">
      <w:pPr>
        <w:jc w:val="both"/>
      </w:pPr>
      <w:r>
        <w:tab/>
        <w:t>Kriterij o</w:t>
      </w:r>
      <w:r w:rsidR="00FA2AB7">
        <w:t>dabira ponude j</w:t>
      </w:r>
      <w:r w:rsidR="00AF1DCE">
        <w:t>e</w:t>
      </w:r>
      <w:r w:rsidR="00FA2AB7">
        <w:t xml:space="preserve"> najniža cijena</w:t>
      </w:r>
      <w:r w:rsidR="00076535">
        <w:t>.</w:t>
      </w:r>
    </w:p>
    <w:p w14:paraId="6B566BF3" w14:textId="77777777" w:rsidR="000D4022" w:rsidRDefault="000D4022" w:rsidP="004D57EC">
      <w:pPr>
        <w:jc w:val="both"/>
      </w:pPr>
    </w:p>
    <w:p w14:paraId="6D78497A" w14:textId="77777777" w:rsidR="000D4022" w:rsidRPr="004D57EC" w:rsidRDefault="000D4022" w:rsidP="004D57EC">
      <w:pPr>
        <w:jc w:val="both"/>
      </w:pPr>
    </w:p>
    <w:p w14:paraId="3AA7C56E" w14:textId="77777777" w:rsidR="001333DF" w:rsidRPr="001333DF" w:rsidRDefault="001333DF" w:rsidP="001333DF">
      <w:pPr>
        <w:numPr>
          <w:ilvl w:val="0"/>
          <w:numId w:val="1"/>
        </w:numPr>
        <w:jc w:val="both"/>
        <w:rPr>
          <w:b/>
        </w:rPr>
      </w:pPr>
      <w:r w:rsidRPr="001333DF">
        <w:rPr>
          <w:b/>
        </w:rPr>
        <w:t>NAČIN DOSTAVE PONUDE:</w:t>
      </w:r>
    </w:p>
    <w:p w14:paraId="514DED65" w14:textId="77777777" w:rsidR="001333DF" w:rsidRPr="001333DF" w:rsidRDefault="001333DF" w:rsidP="00736A89">
      <w:pPr>
        <w:ind w:left="720"/>
        <w:jc w:val="both"/>
        <w:rPr>
          <w:b/>
        </w:rPr>
      </w:pPr>
    </w:p>
    <w:p w14:paraId="35990CC4" w14:textId="2A2A3D7E" w:rsidR="001333DF" w:rsidRPr="001333DF" w:rsidRDefault="001333DF" w:rsidP="00736A89">
      <w:pPr>
        <w:ind w:left="720"/>
        <w:jc w:val="both"/>
      </w:pPr>
      <w:r w:rsidRPr="001333DF">
        <w:t>Ponuda se dostavlja</w:t>
      </w:r>
      <w:r>
        <w:t xml:space="preserve"> elektroničkim putem</w:t>
      </w:r>
      <w:r w:rsidRPr="001333DF">
        <w:t xml:space="preserve"> na e – mail ad</w:t>
      </w:r>
      <w:r w:rsidR="00736A89">
        <w:t xml:space="preserve">resu: </w:t>
      </w:r>
      <w:r w:rsidR="00F54CD0" w:rsidRPr="009F346C">
        <w:rPr>
          <w:rStyle w:val="Hiperveza"/>
          <w:noProof/>
        </w:rPr>
        <w:t>jure.zoricic@</w:t>
      </w:r>
      <w:r w:rsidR="00F54CD0">
        <w:rPr>
          <w:rStyle w:val="Hiperveza"/>
          <w:noProof/>
        </w:rPr>
        <w:t>i</w:t>
      </w:r>
      <w:r w:rsidR="00F54CD0" w:rsidRPr="009F346C">
        <w:rPr>
          <w:rStyle w:val="Hiperveza"/>
          <w:noProof/>
        </w:rPr>
        <w:t>ntercessor.com.hr</w:t>
      </w:r>
    </w:p>
    <w:p w14:paraId="4B8B8335" w14:textId="77777777" w:rsidR="001333DF" w:rsidRPr="001333DF" w:rsidRDefault="001C3F26" w:rsidP="001333DF">
      <w:pPr>
        <w:ind w:left="720"/>
        <w:jc w:val="both"/>
      </w:pPr>
      <w:r>
        <w:t>Ukoliko ponuditelji žele, mogu zaključati privitak e-maila, te dostaviti naručitelju šifru za otvaranje privitka odmah po isteku roka za dostavu ponuda.</w:t>
      </w:r>
    </w:p>
    <w:p w14:paraId="42357773" w14:textId="77777777" w:rsidR="001333DF" w:rsidRPr="001333DF" w:rsidRDefault="001333DF" w:rsidP="001333DF">
      <w:pPr>
        <w:ind w:left="720"/>
        <w:jc w:val="both"/>
        <w:rPr>
          <w:color w:val="000000"/>
        </w:rPr>
      </w:pPr>
      <w:r w:rsidRPr="001333DF">
        <w:rPr>
          <w:color w:val="000000"/>
        </w:rPr>
        <w:t>Ponuditelj može dostaviti samo jednu ponudu. Ponuditelju koji preda ili sudjeluje u više ponuda, bit će odbijene sve njegove ponude.</w:t>
      </w:r>
    </w:p>
    <w:p w14:paraId="18343F89" w14:textId="77777777" w:rsidR="001333DF" w:rsidRPr="001333DF" w:rsidRDefault="001333DF" w:rsidP="001333DF">
      <w:pPr>
        <w:ind w:left="720"/>
        <w:jc w:val="both"/>
        <w:rPr>
          <w:color w:val="000000"/>
        </w:rPr>
      </w:pPr>
      <w:r w:rsidRPr="001333DF">
        <w:rPr>
          <w:color w:val="000000"/>
        </w:rPr>
        <w:t xml:space="preserve"> </w:t>
      </w:r>
    </w:p>
    <w:p w14:paraId="27762C8F" w14:textId="77777777" w:rsidR="001333DF" w:rsidRPr="001333DF" w:rsidRDefault="001333DF" w:rsidP="001333DF">
      <w:pPr>
        <w:ind w:left="720"/>
        <w:jc w:val="both"/>
        <w:rPr>
          <w:bCs/>
        </w:rPr>
      </w:pPr>
      <w:r w:rsidRPr="001333DF">
        <w:rPr>
          <w:bCs/>
        </w:rPr>
        <w:t>Ponuda treba u pravilu sadržavati sljede</w:t>
      </w:r>
      <w:r w:rsidRPr="001333DF">
        <w:t>ć</w:t>
      </w:r>
      <w:r w:rsidRPr="001333DF">
        <w:rPr>
          <w:bCs/>
        </w:rPr>
        <w:t xml:space="preserve">e dijelove: </w:t>
      </w:r>
    </w:p>
    <w:p w14:paraId="7B982FDB" w14:textId="77777777" w:rsidR="001333DF" w:rsidRPr="001333DF" w:rsidRDefault="001333DF" w:rsidP="001333DF">
      <w:pPr>
        <w:ind w:left="720"/>
        <w:jc w:val="both"/>
        <w:rPr>
          <w:bCs/>
        </w:rPr>
      </w:pPr>
    </w:p>
    <w:p w14:paraId="1870D075" w14:textId="77777777" w:rsidR="00EE75E7" w:rsidRPr="005B6327" w:rsidRDefault="001E5714" w:rsidP="000C5667">
      <w:pPr>
        <w:numPr>
          <w:ilvl w:val="0"/>
          <w:numId w:val="4"/>
        </w:numPr>
        <w:jc w:val="both"/>
      </w:pPr>
      <w:r>
        <w:rPr>
          <w:b/>
          <w:bCs/>
        </w:rPr>
        <w:t>ponudbeni list</w:t>
      </w:r>
      <w:r w:rsidR="008C5F11">
        <w:rPr>
          <w:b/>
          <w:bCs/>
        </w:rPr>
        <w:t>,</w:t>
      </w:r>
    </w:p>
    <w:p w14:paraId="3AF9E18F" w14:textId="77777777" w:rsidR="008C0D4F" w:rsidRPr="008C0D4F" w:rsidRDefault="008C5F11" w:rsidP="008C0D4F">
      <w:pPr>
        <w:numPr>
          <w:ilvl w:val="0"/>
          <w:numId w:val="4"/>
        </w:numPr>
        <w:jc w:val="both"/>
      </w:pPr>
      <w:r>
        <w:rPr>
          <w:b/>
          <w:bCs/>
        </w:rPr>
        <w:t>troškovnik</w:t>
      </w:r>
      <w:r w:rsidR="008C0D4F">
        <w:rPr>
          <w:b/>
          <w:bCs/>
        </w:rPr>
        <w:t>,</w:t>
      </w:r>
    </w:p>
    <w:p w14:paraId="3E2589E6" w14:textId="77777777" w:rsidR="008C0D4F" w:rsidRDefault="008C0D4F" w:rsidP="000C5667">
      <w:pPr>
        <w:numPr>
          <w:ilvl w:val="0"/>
          <w:numId w:val="4"/>
        </w:numPr>
        <w:jc w:val="both"/>
        <w:rPr>
          <w:b/>
          <w:bCs/>
        </w:rPr>
      </w:pPr>
      <w:r w:rsidRPr="008C0D4F">
        <w:rPr>
          <w:b/>
          <w:bCs/>
        </w:rPr>
        <w:t>dozvolu izdanu od strane Hrvatske agencije za nadzor financijskih usluga za obavljanje poslova osiguranja</w:t>
      </w:r>
      <w:r>
        <w:rPr>
          <w:b/>
          <w:bCs/>
        </w:rPr>
        <w:t xml:space="preserve"> i</w:t>
      </w:r>
    </w:p>
    <w:p w14:paraId="41281DE3" w14:textId="77777777" w:rsidR="008C0D4F" w:rsidRPr="008C0D4F" w:rsidRDefault="008C0D4F" w:rsidP="000C5667">
      <w:pPr>
        <w:numPr>
          <w:ilvl w:val="0"/>
          <w:numId w:val="4"/>
        </w:numPr>
        <w:jc w:val="both"/>
        <w:rPr>
          <w:b/>
          <w:bCs/>
        </w:rPr>
      </w:pPr>
      <w:r>
        <w:rPr>
          <w:b/>
          <w:bCs/>
        </w:rPr>
        <w:t>v</w:t>
      </w:r>
      <w:r w:rsidRPr="008C0D4F">
        <w:rPr>
          <w:b/>
          <w:bCs/>
        </w:rPr>
        <w:t>ažeću ispravu o članstvu u Hrvatskom uredu za osiguranje</w:t>
      </w:r>
      <w:r>
        <w:rPr>
          <w:b/>
          <w:bCs/>
        </w:rPr>
        <w:t>.</w:t>
      </w:r>
    </w:p>
    <w:p w14:paraId="3B0F656E" w14:textId="77777777" w:rsidR="00FA2AB7" w:rsidRDefault="00FA2AB7" w:rsidP="00FA2AB7">
      <w:pPr>
        <w:ind w:left="1068"/>
        <w:jc w:val="both"/>
      </w:pPr>
    </w:p>
    <w:p w14:paraId="6882E7D9" w14:textId="77777777" w:rsidR="00A90EF1" w:rsidRPr="000612C1" w:rsidRDefault="00A90EF1" w:rsidP="000C5667">
      <w:pPr>
        <w:jc w:val="both"/>
      </w:pPr>
    </w:p>
    <w:p w14:paraId="01055B0F" w14:textId="77777777" w:rsidR="005119C8" w:rsidRDefault="00A1298D" w:rsidP="00551294">
      <w:pPr>
        <w:numPr>
          <w:ilvl w:val="0"/>
          <w:numId w:val="1"/>
        </w:numPr>
        <w:jc w:val="both"/>
        <w:rPr>
          <w:b/>
        </w:rPr>
      </w:pPr>
      <w:r>
        <w:rPr>
          <w:b/>
        </w:rPr>
        <w:t xml:space="preserve"> ROK ZA DOSTAVU PONUDA:</w:t>
      </w:r>
    </w:p>
    <w:p w14:paraId="4582FF27" w14:textId="77777777" w:rsidR="0082410D" w:rsidRDefault="0082410D" w:rsidP="0082410D">
      <w:pPr>
        <w:ind w:left="720"/>
        <w:jc w:val="both"/>
        <w:rPr>
          <w:b/>
        </w:rPr>
      </w:pPr>
    </w:p>
    <w:p w14:paraId="4D83578E" w14:textId="3CB88B95" w:rsidR="005119C8" w:rsidRDefault="005119C8" w:rsidP="00A90EF1">
      <w:pPr>
        <w:ind w:left="360"/>
        <w:jc w:val="both"/>
      </w:pPr>
      <w:r>
        <w:lastRenderedPageBreak/>
        <w:t xml:space="preserve">Rok za dostavu ponuda </w:t>
      </w:r>
      <w:r w:rsidRPr="00F603CB">
        <w:t xml:space="preserve">je </w:t>
      </w:r>
      <w:r w:rsidR="006E54F3">
        <w:rPr>
          <w:b/>
          <w:u w:val="single"/>
        </w:rPr>
        <w:t>16</w:t>
      </w:r>
      <w:r w:rsidR="000E4B9E" w:rsidRPr="00F603CB">
        <w:rPr>
          <w:b/>
          <w:u w:val="single"/>
        </w:rPr>
        <w:t>.</w:t>
      </w:r>
      <w:r w:rsidR="004E0762" w:rsidRPr="00F603CB">
        <w:rPr>
          <w:b/>
          <w:u w:val="single"/>
        </w:rPr>
        <w:t xml:space="preserve"> </w:t>
      </w:r>
      <w:r w:rsidR="0063731D">
        <w:rPr>
          <w:b/>
          <w:u w:val="single"/>
        </w:rPr>
        <w:t>travnja</w:t>
      </w:r>
      <w:r w:rsidR="00B87E27" w:rsidRPr="00F603CB">
        <w:rPr>
          <w:b/>
          <w:u w:val="single"/>
        </w:rPr>
        <w:t xml:space="preserve"> </w:t>
      </w:r>
      <w:r w:rsidR="00BB3EBA" w:rsidRPr="00F603CB">
        <w:rPr>
          <w:b/>
          <w:u w:val="single"/>
        </w:rPr>
        <w:t>20</w:t>
      </w:r>
      <w:r w:rsidR="00E92CB6">
        <w:rPr>
          <w:b/>
          <w:u w:val="single"/>
        </w:rPr>
        <w:t>2</w:t>
      </w:r>
      <w:r w:rsidR="00DD0D57">
        <w:rPr>
          <w:b/>
          <w:u w:val="single"/>
        </w:rPr>
        <w:t>5</w:t>
      </w:r>
      <w:r w:rsidR="00296FCB" w:rsidRPr="00F603CB">
        <w:rPr>
          <w:b/>
          <w:u w:val="single"/>
        </w:rPr>
        <w:t>. godine</w:t>
      </w:r>
      <w:r w:rsidRPr="00F603CB">
        <w:rPr>
          <w:b/>
          <w:u w:val="single"/>
        </w:rPr>
        <w:t xml:space="preserve"> u </w:t>
      </w:r>
      <w:r w:rsidR="00E33D81" w:rsidRPr="00F603CB">
        <w:rPr>
          <w:b/>
          <w:u w:val="single"/>
        </w:rPr>
        <w:t>1</w:t>
      </w:r>
      <w:r w:rsidR="0088503E" w:rsidRPr="00F603CB">
        <w:rPr>
          <w:b/>
          <w:u w:val="single"/>
        </w:rPr>
        <w:t>2</w:t>
      </w:r>
      <w:r w:rsidRPr="00F603CB">
        <w:rPr>
          <w:b/>
          <w:u w:val="single"/>
        </w:rPr>
        <w:t>:00 sati</w:t>
      </w:r>
      <w:r w:rsidR="00A1298D" w:rsidRPr="00F603CB">
        <w:t>.</w:t>
      </w:r>
    </w:p>
    <w:p w14:paraId="42C2C677" w14:textId="77777777" w:rsidR="00B9125E" w:rsidRDefault="00B9125E" w:rsidP="00A90EF1">
      <w:pPr>
        <w:jc w:val="both"/>
      </w:pPr>
    </w:p>
    <w:p w14:paraId="4544A1F1" w14:textId="77777777" w:rsidR="001333DF" w:rsidRDefault="001333DF" w:rsidP="00A90EF1">
      <w:pPr>
        <w:ind w:left="360"/>
        <w:jc w:val="both"/>
        <w:rPr>
          <w:noProof/>
        </w:rPr>
      </w:pPr>
      <w:r>
        <w:rPr>
          <w:noProof/>
        </w:rPr>
        <w:t>Otvaranje ponuda neće biti javno, a ponuditelji će biti u najkraćem roku obaviješteni o rezultatima natječaja.</w:t>
      </w:r>
    </w:p>
    <w:p w14:paraId="750564CD" w14:textId="77777777" w:rsidR="0068611A" w:rsidRDefault="0068611A" w:rsidP="00A90EF1">
      <w:pPr>
        <w:jc w:val="both"/>
        <w:rPr>
          <w:noProof/>
        </w:rPr>
      </w:pPr>
    </w:p>
    <w:p w14:paraId="6AF90CE6" w14:textId="77777777" w:rsidR="0068611A" w:rsidRDefault="0068611A" w:rsidP="0068611A">
      <w:pPr>
        <w:numPr>
          <w:ilvl w:val="0"/>
          <w:numId w:val="1"/>
        </w:numPr>
        <w:jc w:val="both"/>
        <w:rPr>
          <w:b/>
          <w:bCs/>
          <w:noProof/>
        </w:rPr>
      </w:pPr>
      <w:r w:rsidRPr="0068611A">
        <w:rPr>
          <w:b/>
          <w:bCs/>
          <w:noProof/>
        </w:rPr>
        <w:t>JAMSTVO ZA UREDNO IZVRŠENJE UGOVORA</w:t>
      </w:r>
    </w:p>
    <w:p w14:paraId="6F70BA47" w14:textId="77777777" w:rsidR="0068611A" w:rsidRDefault="0068611A" w:rsidP="0068611A">
      <w:pPr>
        <w:ind w:left="720"/>
        <w:jc w:val="both"/>
        <w:rPr>
          <w:b/>
          <w:bCs/>
          <w:noProof/>
        </w:rPr>
      </w:pPr>
    </w:p>
    <w:p w14:paraId="52A73731" w14:textId="77777777" w:rsidR="0068611A" w:rsidRPr="0068611A" w:rsidRDefault="0068611A" w:rsidP="0068611A">
      <w:pPr>
        <w:ind w:left="360"/>
        <w:jc w:val="both"/>
        <w:rPr>
          <w:b/>
          <w:bCs/>
          <w:noProof/>
        </w:rPr>
      </w:pPr>
      <w:r w:rsidRPr="00D65AB4">
        <w:t xml:space="preserve">Odabrani ponuditelj obvezan je dostaviti unutar </w:t>
      </w:r>
      <w:r>
        <w:t>petnaest</w:t>
      </w:r>
      <w:r w:rsidRPr="00D65AB4">
        <w:t xml:space="preserve"> (1</w:t>
      </w:r>
      <w:r>
        <w:t>5</w:t>
      </w:r>
      <w:r w:rsidRPr="00D65AB4">
        <w:t xml:space="preserve">) dana od dana potpisivanja Ugovora </w:t>
      </w:r>
      <w:bookmarkStart w:id="0" w:name="_Hlk16672424"/>
      <w:r w:rsidRPr="00D65AB4">
        <w:t xml:space="preserve">jamstvo za uredno ispunjenje ugovora </w:t>
      </w:r>
      <w:bookmarkEnd w:id="0"/>
      <w:r w:rsidRPr="00D65AB4">
        <w:t xml:space="preserve">u obliku </w:t>
      </w:r>
      <w:r w:rsidR="00726173" w:rsidRPr="00726173">
        <w:t>bjanko zadužnice na iznos od 10% ugovorene vrijednosti (bez PDV-a).</w:t>
      </w:r>
    </w:p>
    <w:p w14:paraId="73FD4750" w14:textId="77777777" w:rsidR="00A40B9D" w:rsidRDefault="00A40B9D" w:rsidP="001333DF">
      <w:pPr>
        <w:jc w:val="both"/>
        <w:rPr>
          <w:b/>
          <w:noProof/>
        </w:rPr>
      </w:pPr>
    </w:p>
    <w:p w14:paraId="56A5B335" w14:textId="77777777" w:rsidR="00B9125E" w:rsidRDefault="00A40B9D" w:rsidP="00A40B9D">
      <w:pPr>
        <w:numPr>
          <w:ilvl w:val="0"/>
          <w:numId w:val="1"/>
        </w:numPr>
        <w:jc w:val="both"/>
        <w:rPr>
          <w:b/>
          <w:bCs/>
        </w:rPr>
      </w:pPr>
      <w:r w:rsidRPr="00A40B9D">
        <w:rPr>
          <w:b/>
          <w:bCs/>
        </w:rPr>
        <w:t>ROK, NAČIN I UVJETI PLAĆANJA</w:t>
      </w:r>
    </w:p>
    <w:p w14:paraId="2DD8EEDE" w14:textId="77777777" w:rsidR="00A40B9D" w:rsidRDefault="00A40B9D" w:rsidP="00A40B9D">
      <w:pPr>
        <w:jc w:val="both"/>
        <w:rPr>
          <w:b/>
          <w:bCs/>
        </w:rPr>
      </w:pPr>
    </w:p>
    <w:p w14:paraId="765082BA" w14:textId="7A94E435" w:rsidR="00A40B9D" w:rsidRPr="00A40B9D" w:rsidRDefault="00A40B9D" w:rsidP="00A40B9D">
      <w:pPr>
        <w:ind w:left="360"/>
        <w:jc w:val="both"/>
      </w:pPr>
      <w:r w:rsidRPr="00A40B9D">
        <w:t xml:space="preserve">Plaćanje premije osiguranja </w:t>
      </w:r>
      <w:r w:rsidR="00DD0D57">
        <w:t>vršit će se</w:t>
      </w:r>
      <w:r w:rsidR="00DB60C7">
        <w:t xml:space="preserve"> jedno</w:t>
      </w:r>
      <w:r w:rsidR="00917381">
        <w:t>kratno</w:t>
      </w:r>
      <w:r w:rsidR="009B7A59">
        <w:t>,</w:t>
      </w:r>
      <w:r w:rsidRPr="00A40B9D">
        <w:t xml:space="preserve"> u roku od trideset (30) dana od dana izdavanja računa.</w:t>
      </w:r>
    </w:p>
    <w:p w14:paraId="09B40FBC" w14:textId="77777777" w:rsidR="001333DF" w:rsidRDefault="001333DF" w:rsidP="005119C8">
      <w:pPr>
        <w:jc w:val="both"/>
      </w:pPr>
    </w:p>
    <w:p w14:paraId="5BCC6401" w14:textId="77777777" w:rsidR="005119C8" w:rsidRDefault="0082410D" w:rsidP="00551294">
      <w:pPr>
        <w:numPr>
          <w:ilvl w:val="0"/>
          <w:numId w:val="1"/>
        </w:numPr>
        <w:jc w:val="both"/>
        <w:rPr>
          <w:b/>
        </w:rPr>
      </w:pPr>
      <w:r>
        <w:rPr>
          <w:b/>
        </w:rPr>
        <w:t xml:space="preserve">BITNI </w:t>
      </w:r>
      <w:r w:rsidR="00D61DFD">
        <w:rPr>
          <w:b/>
        </w:rPr>
        <w:t>ZAHTJEVI VEZANI ZA PREDMET NABAVE</w:t>
      </w:r>
    </w:p>
    <w:p w14:paraId="4B2569DB" w14:textId="77777777" w:rsidR="0082410D" w:rsidRDefault="0082410D" w:rsidP="0082410D">
      <w:pPr>
        <w:ind w:left="720"/>
        <w:jc w:val="both"/>
        <w:rPr>
          <w:b/>
        </w:rPr>
      </w:pPr>
    </w:p>
    <w:p w14:paraId="755ADB2F" w14:textId="77777777" w:rsidR="0068611A" w:rsidRDefault="0068611A" w:rsidP="0068611A">
      <w:pPr>
        <w:jc w:val="both"/>
      </w:pPr>
    </w:p>
    <w:p w14:paraId="3997981B" w14:textId="77777777" w:rsidR="008C0D4F" w:rsidRDefault="008C0D4F" w:rsidP="00595978">
      <w:pPr>
        <w:ind w:left="360"/>
        <w:jc w:val="both"/>
      </w:pPr>
      <w:r w:rsidRPr="006535A7">
        <w:t xml:space="preserve">Ugovor će </w:t>
      </w:r>
      <w:r>
        <w:t xml:space="preserve">se </w:t>
      </w:r>
      <w:r w:rsidRPr="006535A7">
        <w:t xml:space="preserve">sklopiti u skladu s uvjetima određenima ovom </w:t>
      </w:r>
      <w:r>
        <w:t>Pozivom.</w:t>
      </w:r>
    </w:p>
    <w:p w14:paraId="07B30B5E" w14:textId="77777777" w:rsidR="008C0D4F" w:rsidRDefault="008C0D4F" w:rsidP="00595978">
      <w:pPr>
        <w:ind w:left="360"/>
        <w:jc w:val="both"/>
      </w:pPr>
      <w:r>
        <w:t>roka za dostavu ponuda.</w:t>
      </w:r>
    </w:p>
    <w:p w14:paraId="7AC7DA87" w14:textId="77777777" w:rsidR="008C0D4F" w:rsidRDefault="008C0D4F" w:rsidP="00595978">
      <w:pPr>
        <w:ind w:left="360"/>
        <w:jc w:val="both"/>
      </w:pPr>
    </w:p>
    <w:p w14:paraId="601774E3" w14:textId="77777777" w:rsidR="008C0D4F" w:rsidRDefault="008C0D4F" w:rsidP="00595978">
      <w:pPr>
        <w:ind w:left="360"/>
        <w:jc w:val="both"/>
      </w:pPr>
      <w:r>
        <w:t>Ovlašteni posrednik u osiguranju u predmetnom postupku</w:t>
      </w:r>
    </w:p>
    <w:p w14:paraId="7EEC0E70" w14:textId="77777777" w:rsidR="008C0D4F" w:rsidRDefault="008C0D4F" w:rsidP="00595978">
      <w:pPr>
        <w:ind w:left="360"/>
        <w:jc w:val="both"/>
      </w:pPr>
    </w:p>
    <w:p w14:paraId="40F2E70F" w14:textId="77777777" w:rsidR="008C0D4F" w:rsidRDefault="008C0D4F" w:rsidP="00595978">
      <w:pPr>
        <w:ind w:left="360"/>
        <w:jc w:val="both"/>
      </w:pPr>
      <w:r>
        <w:t>Sukladno odredbama Zakona o osiguranju (NN 30/15) ovlašteni posrednik u osiguranju u predmetnom postupku bagatelne nabave je sljedeći gospodarski subjekt:</w:t>
      </w:r>
    </w:p>
    <w:p w14:paraId="4196F467" w14:textId="77777777" w:rsidR="008C0D4F" w:rsidRDefault="008C0D4F" w:rsidP="00595978">
      <w:pPr>
        <w:ind w:left="360"/>
        <w:jc w:val="both"/>
      </w:pPr>
    </w:p>
    <w:p w14:paraId="572AF7F8" w14:textId="77777777" w:rsidR="008C0D4F" w:rsidRDefault="008C0D4F" w:rsidP="00595978">
      <w:pPr>
        <w:ind w:left="360"/>
        <w:jc w:val="both"/>
      </w:pPr>
      <w:r>
        <w:t xml:space="preserve">Naziv: </w:t>
      </w:r>
      <w:r>
        <w:tab/>
      </w:r>
      <w:r>
        <w:tab/>
        <w:t>Intercessor d.o.o. za brokerske poslove u osiguranju i reosiguranju</w:t>
      </w:r>
    </w:p>
    <w:p w14:paraId="2677DC28" w14:textId="77777777" w:rsidR="008C0D4F" w:rsidRDefault="008C0D4F" w:rsidP="00595978">
      <w:pPr>
        <w:ind w:left="360"/>
        <w:jc w:val="both"/>
      </w:pPr>
      <w:r>
        <w:t xml:space="preserve">Sjedište: </w:t>
      </w:r>
      <w:r>
        <w:tab/>
        <w:t xml:space="preserve">Hruševečka ulica 7, 10000 Zagreb </w:t>
      </w:r>
    </w:p>
    <w:p w14:paraId="5F45B60F" w14:textId="77777777" w:rsidR="008C0D4F" w:rsidRDefault="008C0D4F" w:rsidP="00595978">
      <w:pPr>
        <w:ind w:left="360"/>
        <w:jc w:val="both"/>
      </w:pPr>
      <w:r>
        <w:t xml:space="preserve">OIB: </w:t>
      </w:r>
      <w:r>
        <w:tab/>
      </w:r>
      <w:r>
        <w:tab/>
        <w:t>33413979518</w:t>
      </w:r>
    </w:p>
    <w:p w14:paraId="10663AE3" w14:textId="77777777" w:rsidR="008C0D4F" w:rsidRDefault="008C0D4F" w:rsidP="00595978">
      <w:pPr>
        <w:ind w:left="360"/>
        <w:jc w:val="both"/>
      </w:pPr>
    </w:p>
    <w:p w14:paraId="3CEDDD59" w14:textId="77777777" w:rsidR="008C0D4F" w:rsidRDefault="008C0D4F" w:rsidP="00595978">
      <w:pPr>
        <w:ind w:left="360"/>
        <w:jc w:val="both"/>
      </w:pPr>
      <w:r>
        <w:t>Naknadu posredniku ne plaća Naručitelj.</w:t>
      </w:r>
    </w:p>
    <w:p w14:paraId="0C5172BB" w14:textId="77777777" w:rsidR="008C0D4F" w:rsidRDefault="008C0D4F" w:rsidP="00595978">
      <w:pPr>
        <w:ind w:left="360"/>
        <w:jc w:val="both"/>
      </w:pPr>
    </w:p>
    <w:p w14:paraId="2BAB29C8" w14:textId="77777777" w:rsidR="008C0D4F" w:rsidRDefault="008C0D4F" w:rsidP="00595978">
      <w:pPr>
        <w:ind w:left="360"/>
        <w:jc w:val="both"/>
      </w:pPr>
      <w:r>
        <w:t>Sukladno odredbama članka 435.stavak 6. Zakona o osiguranju, društvo za brokerske poslove u osiguranju i reosiguranju ima pravo na proviziju od društva za osiguranje (odabranog ponuditelja). Sukladno članku 200. Zakona o javnoj nabavi (Narodne novine br. 120/16) u svrhu izračuna cijene bez preuzimanja neuobičajenih rizika i poduzimanja opsežnih predradnji ponuditelja, a kako bi se stvorile pretpostavke za podnošenje usporedivih ponuda, u predmetnom postupku javne nabave društvo za brokerske poslove u osiguranju i reosiguranju primjenjuje bruto naknadu (u koju su uključeni svi porezi, prirezi, doprinosi i ostala zakonska davanja) prema svim ponuditeljima za sve vrste osiguranja u visini od 15 %, osim kod obveznog osiguranja putnika u javnom prometu gdje provizija iznosi 18%.</w:t>
      </w:r>
    </w:p>
    <w:p w14:paraId="606E99D2" w14:textId="77777777" w:rsidR="008C0D4F" w:rsidRDefault="008C0D4F" w:rsidP="00595978">
      <w:pPr>
        <w:ind w:left="360"/>
        <w:jc w:val="both"/>
      </w:pPr>
      <w:r>
        <w:t>Društvo za brokerske poslove u osiguranju stječe pravo na proviziju od odabranog ponuditelja početkom važenja ugovora o osiguranju sukladno članku 435.stavku 13. Zakona o osiguranju (Narodne novine br. 30/15, 112/18)</w:t>
      </w:r>
    </w:p>
    <w:p w14:paraId="181095E4" w14:textId="77777777" w:rsidR="00B55E10" w:rsidRDefault="00B55E10" w:rsidP="00595978">
      <w:pPr>
        <w:jc w:val="both"/>
      </w:pPr>
    </w:p>
    <w:p w14:paraId="63FD6C7F" w14:textId="337B110F" w:rsidR="00CF31A4" w:rsidRPr="001A5268" w:rsidRDefault="00C23A45" w:rsidP="001A5268">
      <w:pPr>
        <w:ind w:left="360"/>
        <w:jc w:val="both"/>
      </w:pPr>
      <w:r w:rsidRPr="00C23A45">
        <w:t xml:space="preserve">Na odgovornost ugovornih strana za ispunjenje obveza iz ugovora o javnoj nabavi, uz odredbe </w:t>
      </w:r>
      <w:r w:rsidR="009B7A59">
        <w:t xml:space="preserve">važećeg </w:t>
      </w:r>
      <w:r w:rsidRPr="00C23A45">
        <w:t>Zakona o javnoj nabavi, na odgovarajući način primjenjuju se odredbe zakona kojim se uređuju obvezni odn</w:t>
      </w:r>
      <w:r w:rsidR="001A5268">
        <w:t>osi.</w:t>
      </w:r>
    </w:p>
    <w:p w14:paraId="0C382133" w14:textId="77777777" w:rsidR="00595978" w:rsidRDefault="00595978" w:rsidP="00FA2AB7">
      <w:pPr>
        <w:jc w:val="both"/>
        <w:rPr>
          <w:b/>
        </w:rPr>
      </w:pPr>
    </w:p>
    <w:p w14:paraId="605E6BEE" w14:textId="77777777" w:rsidR="00C734B1" w:rsidRDefault="00C734B1" w:rsidP="00FA2AB7">
      <w:pPr>
        <w:jc w:val="both"/>
        <w:rPr>
          <w:b/>
        </w:rPr>
      </w:pPr>
    </w:p>
    <w:p w14:paraId="215F7177" w14:textId="77777777" w:rsidR="00FA2AB7" w:rsidRPr="00FA2AB7" w:rsidRDefault="008C5F11" w:rsidP="00CF31A4">
      <w:r>
        <w:rPr>
          <w:b/>
        </w:rPr>
        <w:t>G</w:t>
      </w:r>
      <w:r w:rsidR="00FA2AB7" w:rsidRPr="00FA2AB7">
        <w:rPr>
          <w:b/>
        </w:rPr>
        <w:t>RAD  ŠIBENIK</w:t>
      </w:r>
    </w:p>
    <w:p w14:paraId="65909A33" w14:textId="77777777" w:rsidR="00FA2AB7" w:rsidRPr="00FA2AB7" w:rsidRDefault="00FA2AB7" w:rsidP="00FA2AB7">
      <w:pPr>
        <w:jc w:val="both"/>
        <w:rPr>
          <w:b/>
        </w:rPr>
      </w:pPr>
      <w:r w:rsidRPr="00FA2AB7">
        <w:t>OIB: 55644094063</w:t>
      </w:r>
    </w:p>
    <w:p w14:paraId="77788AAA" w14:textId="77777777" w:rsidR="00FA2AB7" w:rsidRPr="00FA2AB7" w:rsidRDefault="00FA2AB7" w:rsidP="00FA2AB7">
      <w:r w:rsidRPr="00FA2AB7">
        <w:t>Trg palih branitelja Domovinskog rata 1</w:t>
      </w:r>
    </w:p>
    <w:p w14:paraId="666C8A6D" w14:textId="77777777" w:rsidR="00FA2AB7" w:rsidRDefault="00FA2AB7" w:rsidP="00FA2AB7">
      <w:r w:rsidRPr="00FA2AB7">
        <w:t>22000 Šibenik</w:t>
      </w:r>
    </w:p>
    <w:p w14:paraId="6D075C60" w14:textId="77777777" w:rsidR="00FA2AB7" w:rsidRDefault="00CF31A4" w:rsidP="00CF31A4">
      <w:pPr>
        <w:tabs>
          <w:tab w:val="left" w:pos="6075"/>
        </w:tabs>
        <w:rPr>
          <w:sz w:val="22"/>
          <w:szCs w:val="22"/>
        </w:rPr>
      </w:pPr>
      <w:r w:rsidRPr="00465647">
        <w:rPr>
          <w:sz w:val="22"/>
          <w:szCs w:val="22"/>
        </w:rPr>
        <w:t>Predmet nabave: Usluge obveznog osiguranja automobilske odgovornosti, kasko osiguranja cestovnih vozila i obveznog osiguranja putnika u javnom prometu</w:t>
      </w:r>
    </w:p>
    <w:p w14:paraId="4E6FB47A" w14:textId="77777777" w:rsidR="00CF31A4" w:rsidRPr="00CF31A4" w:rsidRDefault="00CF31A4" w:rsidP="00CF31A4">
      <w:pPr>
        <w:tabs>
          <w:tab w:val="left" w:pos="6075"/>
        </w:tabs>
        <w:rPr>
          <w:sz w:val="22"/>
          <w:szCs w:val="22"/>
        </w:rPr>
      </w:pPr>
    </w:p>
    <w:p w14:paraId="2E6B91D9" w14:textId="77777777" w:rsidR="00FA2AB7" w:rsidRPr="00726173" w:rsidRDefault="001E5714" w:rsidP="00726173">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P O N U D B E N I   L I S T</w:t>
      </w:r>
    </w:p>
    <w:p w14:paraId="6FC71064" w14:textId="77777777" w:rsidR="00FA2AB7" w:rsidRPr="00FA2AB7" w:rsidRDefault="00FA2AB7" w:rsidP="00FA2AB7">
      <w:pPr>
        <w:rPr>
          <w:b/>
        </w:rPr>
      </w:pPr>
    </w:p>
    <w:p w14:paraId="42CCAF02" w14:textId="620C9C5B" w:rsidR="00FA2AB7" w:rsidRDefault="00D24AA1" w:rsidP="00FA2AB7">
      <w:pPr>
        <w:jc w:val="center"/>
        <w:rPr>
          <w:sz w:val="32"/>
          <w:szCs w:val="32"/>
        </w:rPr>
      </w:pPr>
      <w:r>
        <w:rPr>
          <w:sz w:val="32"/>
          <w:szCs w:val="32"/>
        </w:rPr>
        <w:t>OSIGURANJE AUTOBUSA</w:t>
      </w:r>
    </w:p>
    <w:p w14:paraId="4162C21C" w14:textId="77777777" w:rsidR="00726173" w:rsidRPr="00FA2AB7" w:rsidRDefault="00726173" w:rsidP="00FA2AB7">
      <w:pPr>
        <w:jc w:val="center"/>
        <w:rPr>
          <w:b/>
        </w:rPr>
      </w:pPr>
    </w:p>
    <w:p w14:paraId="04BD729C" w14:textId="77777777" w:rsidR="002758B8" w:rsidRPr="002758B8" w:rsidRDefault="002758B8" w:rsidP="0096627D">
      <w:pPr>
        <w:spacing w:line="276" w:lineRule="auto"/>
        <w:rPr>
          <w:b/>
        </w:rPr>
      </w:pPr>
      <w:r w:rsidRPr="002758B8">
        <w:rPr>
          <w:b/>
        </w:rPr>
        <w:t xml:space="preserve">Naziv ponuditelja (naziv, sjedište, adresa, OIB ili nacionalni identifikacijski broj, adresa za dostavu pošte, broj računa, navod da je li ponuditelj u sustavu pdv-a): </w:t>
      </w:r>
    </w:p>
    <w:p w14:paraId="72E27441" w14:textId="77777777" w:rsidR="002758B8" w:rsidRPr="002758B8" w:rsidRDefault="002758B8" w:rsidP="002758B8">
      <w:pPr>
        <w:spacing w:line="360" w:lineRule="auto"/>
        <w:rPr>
          <w:b/>
        </w:rPr>
      </w:pPr>
      <w:r w:rsidRPr="002758B8">
        <w:rPr>
          <w:b/>
        </w:rPr>
        <w:t>___________________________________________________________________________</w:t>
      </w:r>
    </w:p>
    <w:p w14:paraId="7492DA8B" w14:textId="77777777" w:rsidR="002758B8" w:rsidRPr="002758B8" w:rsidRDefault="002758B8" w:rsidP="002758B8">
      <w:pPr>
        <w:spacing w:line="360" w:lineRule="auto"/>
        <w:rPr>
          <w:b/>
        </w:rPr>
      </w:pPr>
      <w:r w:rsidRPr="002758B8">
        <w:rPr>
          <w:b/>
        </w:rPr>
        <w:t>___________________________________________________________________________</w:t>
      </w:r>
    </w:p>
    <w:p w14:paraId="40D70D4B" w14:textId="77777777" w:rsidR="002758B8" w:rsidRPr="002758B8" w:rsidRDefault="002758B8" w:rsidP="002758B8">
      <w:pPr>
        <w:spacing w:line="360" w:lineRule="auto"/>
        <w:rPr>
          <w:b/>
        </w:rPr>
      </w:pPr>
      <w:r w:rsidRPr="002758B8">
        <w:rPr>
          <w:b/>
        </w:rPr>
        <w:t>___________________________________________________________________________</w:t>
      </w:r>
    </w:p>
    <w:p w14:paraId="1525C765" w14:textId="77777777" w:rsidR="002758B8" w:rsidRPr="002758B8" w:rsidRDefault="002758B8" w:rsidP="002758B8">
      <w:pPr>
        <w:rPr>
          <w:b/>
        </w:rPr>
      </w:pPr>
    </w:p>
    <w:p w14:paraId="655F3CAA" w14:textId="77777777" w:rsidR="002758B8" w:rsidRPr="002758B8" w:rsidRDefault="002758B8" w:rsidP="002758B8">
      <w:pPr>
        <w:rPr>
          <w:b/>
        </w:rPr>
      </w:pPr>
      <w:r w:rsidRPr="002758B8">
        <w:rPr>
          <w:b/>
        </w:rPr>
        <w:t xml:space="preserve">Cijena za predmet nabave, bez pdv-a: </w:t>
      </w:r>
      <w:r w:rsidRPr="002758B8">
        <w:rPr>
          <w:b/>
        </w:rPr>
        <w:tab/>
        <w:t>______________________________________</w:t>
      </w:r>
    </w:p>
    <w:p w14:paraId="11A730D5" w14:textId="77777777" w:rsidR="002758B8" w:rsidRPr="002758B8" w:rsidRDefault="002758B8" w:rsidP="002758B8">
      <w:pPr>
        <w:ind w:left="2124" w:firstLine="708"/>
      </w:pPr>
    </w:p>
    <w:p w14:paraId="56092482" w14:textId="77777777" w:rsidR="002758B8" w:rsidRPr="002758B8" w:rsidRDefault="002758B8" w:rsidP="002758B8">
      <w:pPr>
        <w:rPr>
          <w:b/>
        </w:rPr>
      </w:pPr>
      <w:r w:rsidRPr="002758B8">
        <w:t>(slovima:</w:t>
      </w:r>
      <w:r w:rsidRPr="002758B8">
        <w:rPr>
          <w:b/>
        </w:rPr>
        <w:t xml:space="preserve"> __________________________________________________________________ </w:t>
      </w:r>
      <w:r w:rsidRPr="002758B8">
        <w:t>)</w:t>
      </w:r>
    </w:p>
    <w:p w14:paraId="37CA73DB" w14:textId="77777777" w:rsidR="002758B8" w:rsidRPr="002758B8" w:rsidRDefault="002758B8" w:rsidP="002758B8">
      <w:r w:rsidRPr="002758B8">
        <w:rPr>
          <w:b/>
          <w:sz w:val="22"/>
          <w:szCs w:val="22"/>
        </w:rPr>
        <w:t xml:space="preserve">                                                  </w:t>
      </w:r>
      <w:r w:rsidRPr="002758B8">
        <w:t xml:space="preserve">                                        </w:t>
      </w:r>
    </w:p>
    <w:p w14:paraId="6CCB7039" w14:textId="77777777" w:rsidR="002758B8" w:rsidRPr="002758B8" w:rsidRDefault="002758B8" w:rsidP="002758B8">
      <w:pPr>
        <w:rPr>
          <w:b/>
        </w:rPr>
      </w:pPr>
      <w:r w:rsidRPr="002758B8">
        <w:rPr>
          <w:b/>
        </w:rPr>
        <w:t xml:space="preserve">Iznos pdv-a: </w:t>
      </w:r>
      <w:r w:rsidRPr="002758B8">
        <w:rPr>
          <w:b/>
        </w:rPr>
        <w:tab/>
      </w:r>
      <w:r w:rsidRPr="002758B8">
        <w:rPr>
          <w:b/>
        </w:rPr>
        <w:tab/>
      </w:r>
      <w:r w:rsidRPr="002758B8">
        <w:rPr>
          <w:b/>
        </w:rPr>
        <w:tab/>
      </w:r>
      <w:r w:rsidRPr="002758B8">
        <w:rPr>
          <w:b/>
        </w:rPr>
        <w:tab/>
      </w:r>
      <w:r w:rsidRPr="002758B8">
        <w:rPr>
          <w:b/>
        </w:rPr>
        <w:tab/>
        <w:t>______________________________________</w:t>
      </w:r>
    </w:p>
    <w:p w14:paraId="539D287A" w14:textId="77777777" w:rsidR="002758B8" w:rsidRPr="002758B8" w:rsidRDefault="002758B8" w:rsidP="002758B8">
      <w:pPr>
        <w:rPr>
          <w:b/>
        </w:rPr>
      </w:pPr>
    </w:p>
    <w:p w14:paraId="4F26AE34" w14:textId="77777777" w:rsidR="002758B8" w:rsidRPr="002758B8" w:rsidRDefault="002758B8" w:rsidP="002758B8">
      <w:pPr>
        <w:rPr>
          <w:b/>
        </w:rPr>
      </w:pPr>
      <w:r w:rsidRPr="002758B8">
        <w:rPr>
          <w:b/>
        </w:rPr>
        <w:t xml:space="preserve">Ukupna cijena za predmet nabave: </w:t>
      </w:r>
      <w:r w:rsidRPr="002758B8">
        <w:rPr>
          <w:b/>
        </w:rPr>
        <w:tab/>
        <w:t>______________________________________</w:t>
      </w:r>
    </w:p>
    <w:p w14:paraId="19F5F196" w14:textId="77777777" w:rsidR="002758B8" w:rsidRPr="002758B8" w:rsidRDefault="002758B8" w:rsidP="002758B8">
      <w:pPr>
        <w:rPr>
          <w:b/>
        </w:rPr>
      </w:pPr>
    </w:p>
    <w:p w14:paraId="0B41C22A" w14:textId="77777777" w:rsidR="002758B8" w:rsidRPr="002758B8" w:rsidRDefault="002758B8" w:rsidP="002758B8">
      <w:pPr>
        <w:spacing w:line="360" w:lineRule="auto"/>
        <w:jc w:val="both"/>
        <w:rPr>
          <w:i/>
          <w:sz w:val="22"/>
          <w:szCs w:val="22"/>
        </w:rPr>
      </w:pPr>
      <w:r w:rsidRPr="002758B8">
        <w:rPr>
          <w:i/>
          <w:sz w:val="22"/>
          <w:szCs w:val="22"/>
        </w:rPr>
        <w:t>Ako ponuditelj nije u sustavu pdv-a ili je predmet nabave oslobođen pdv-a, na mjesto predviđeno za upis cijene ponude s pdv-om, upisuje se isti iznos kao što je upisan na mjestu predviđenom za upis cijene ponude bez pdv-a, a mjesto predviđeno za upis iznosa pdv-a ostavlja se prazno.</w:t>
      </w:r>
    </w:p>
    <w:p w14:paraId="74C28159" w14:textId="77777777" w:rsidR="002758B8" w:rsidRPr="002758B8" w:rsidRDefault="002758B8" w:rsidP="002758B8">
      <w:pPr>
        <w:rPr>
          <w:b/>
        </w:rPr>
      </w:pPr>
    </w:p>
    <w:p w14:paraId="64E92718" w14:textId="77777777" w:rsidR="002758B8" w:rsidRDefault="002758B8" w:rsidP="002758B8">
      <w:pPr>
        <w:rPr>
          <w:b/>
        </w:rPr>
      </w:pPr>
      <w:r w:rsidRPr="002758B8">
        <w:rPr>
          <w:b/>
        </w:rPr>
        <w:t xml:space="preserve">Kontakt osoba za pojašnjenje ponude, telefon, faks i e-pošta: </w:t>
      </w:r>
    </w:p>
    <w:p w14:paraId="70B1DE91" w14:textId="77777777" w:rsidR="003C2C2A" w:rsidRPr="002758B8" w:rsidRDefault="003C2C2A" w:rsidP="002758B8">
      <w:pPr>
        <w:rPr>
          <w:b/>
        </w:rPr>
      </w:pPr>
    </w:p>
    <w:p w14:paraId="5F8DB5FC" w14:textId="77777777" w:rsidR="002758B8" w:rsidRPr="002758B8" w:rsidRDefault="002758B8" w:rsidP="002758B8">
      <w:pPr>
        <w:rPr>
          <w:b/>
          <w:sz w:val="10"/>
          <w:szCs w:val="10"/>
        </w:rPr>
      </w:pPr>
    </w:p>
    <w:p w14:paraId="5A8B5E76" w14:textId="77777777" w:rsidR="002758B8" w:rsidRPr="002758B8" w:rsidRDefault="002758B8" w:rsidP="002758B8">
      <w:pPr>
        <w:rPr>
          <w:b/>
        </w:rPr>
      </w:pPr>
      <w:r w:rsidRPr="002758B8">
        <w:rPr>
          <w:b/>
        </w:rPr>
        <w:t>___________________________________________________________________________</w:t>
      </w:r>
    </w:p>
    <w:p w14:paraId="2FB3AD82" w14:textId="77777777" w:rsidR="002758B8" w:rsidRPr="002758B8" w:rsidRDefault="002758B8" w:rsidP="002758B8">
      <w:pPr>
        <w:spacing w:line="360" w:lineRule="auto"/>
        <w:jc w:val="both"/>
        <w:rPr>
          <w:b/>
        </w:rPr>
      </w:pPr>
    </w:p>
    <w:p w14:paraId="1B14297F" w14:textId="77777777" w:rsidR="002758B8" w:rsidRPr="002758B8" w:rsidRDefault="002758B8" w:rsidP="00726173">
      <w:pPr>
        <w:spacing w:line="360" w:lineRule="auto"/>
      </w:pPr>
      <w:r w:rsidRPr="002758B8">
        <w:rPr>
          <w:b/>
        </w:rPr>
        <w:t>Rok valjanosti ponude</w:t>
      </w:r>
      <w:r w:rsidR="00726173">
        <w:rPr>
          <w:b/>
        </w:rPr>
        <w:t>________________________________________________________</w:t>
      </w:r>
    </w:p>
    <w:p w14:paraId="6F88BBBC" w14:textId="77777777" w:rsidR="002758B8" w:rsidRPr="002758B8" w:rsidRDefault="002758B8" w:rsidP="002758B8"/>
    <w:p w14:paraId="6B9709E4" w14:textId="77777777" w:rsidR="002758B8" w:rsidRPr="002758B8" w:rsidRDefault="002758B8" w:rsidP="002758B8">
      <w:pPr>
        <w:rPr>
          <w:b/>
        </w:rPr>
      </w:pPr>
    </w:p>
    <w:p w14:paraId="1C634D91" w14:textId="77777777" w:rsidR="002758B8" w:rsidRPr="002758B8" w:rsidRDefault="002758B8" w:rsidP="002758B8">
      <w:pPr>
        <w:tabs>
          <w:tab w:val="left" w:pos="6075"/>
        </w:tabs>
      </w:pPr>
      <w:r w:rsidRPr="002758B8">
        <w:t>U</w:t>
      </w:r>
      <w:r w:rsidRPr="002758B8">
        <w:rPr>
          <w:b/>
        </w:rPr>
        <w:t xml:space="preserve"> _______________  </w:t>
      </w:r>
      <w:r w:rsidRPr="002758B8">
        <w:t>dana</w:t>
      </w:r>
      <w:r w:rsidRPr="002758B8">
        <w:rPr>
          <w:b/>
        </w:rPr>
        <w:t xml:space="preserve"> ________________.</w:t>
      </w:r>
    </w:p>
    <w:p w14:paraId="28A37025" w14:textId="77777777" w:rsidR="002758B8" w:rsidRPr="002758B8" w:rsidRDefault="002758B8" w:rsidP="002758B8">
      <w:pPr>
        <w:tabs>
          <w:tab w:val="left" w:pos="6075"/>
        </w:tabs>
      </w:pPr>
      <w:r w:rsidRPr="002758B8">
        <w:rPr>
          <w:b/>
        </w:rPr>
        <w:tab/>
      </w:r>
    </w:p>
    <w:p w14:paraId="21120553" w14:textId="77777777" w:rsidR="002758B8" w:rsidRPr="002758B8" w:rsidRDefault="002758B8" w:rsidP="002758B8">
      <w:pPr>
        <w:tabs>
          <w:tab w:val="left" w:pos="6075"/>
        </w:tabs>
      </w:pPr>
    </w:p>
    <w:p w14:paraId="4B62F860" w14:textId="77777777" w:rsidR="002758B8" w:rsidRPr="002758B8" w:rsidRDefault="002758B8" w:rsidP="002758B8">
      <w:pPr>
        <w:tabs>
          <w:tab w:val="left" w:pos="6075"/>
        </w:tabs>
      </w:pPr>
      <w:r w:rsidRPr="002758B8">
        <w:t xml:space="preserve">                              </w:t>
      </w:r>
    </w:p>
    <w:p w14:paraId="2EDF4FB2" w14:textId="77777777" w:rsidR="002758B8" w:rsidRPr="002758B8" w:rsidRDefault="002758B8" w:rsidP="002758B8">
      <w:pPr>
        <w:tabs>
          <w:tab w:val="left" w:pos="6075"/>
        </w:tabs>
      </w:pPr>
      <w:r w:rsidRPr="002758B8">
        <w:t xml:space="preserve">                                      M.P.                             ______________________________________</w:t>
      </w:r>
    </w:p>
    <w:p w14:paraId="6A569FC1" w14:textId="6875AAAD" w:rsidR="002758B8" w:rsidRPr="002758B8" w:rsidRDefault="002758B8" w:rsidP="00AA3F57">
      <w:pPr>
        <w:tabs>
          <w:tab w:val="left" w:pos="6075"/>
        </w:tabs>
        <w:rPr>
          <w:sz w:val="22"/>
          <w:szCs w:val="22"/>
        </w:rPr>
        <w:sectPr w:rsidR="002758B8" w:rsidRPr="002758B8" w:rsidSect="00FD5BE1">
          <w:headerReference w:type="default" r:id="rId9"/>
          <w:footerReference w:type="default" r:id="rId10"/>
          <w:pgSz w:w="11906" w:h="16838"/>
          <w:pgMar w:top="1417" w:right="1417" w:bottom="1417" w:left="1417" w:header="708" w:footer="408" w:gutter="0"/>
          <w:cols w:space="708"/>
          <w:titlePg/>
          <w:docGrid w:linePitch="360"/>
        </w:sectPr>
      </w:pPr>
      <w:r w:rsidRPr="002758B8">
        <w:rPr>
          <w:sz w:val="22"/>
          <w:szCs w:val="22"/>
        </w:rPr>
        <w:t xml:space="preserve">                                                                                 (ime, prezime i potpis ovlaštene osobe ponudite</w:t>
      </w:r>
    </w:p>
    <w:p w14:paraId="183B91DF" w14:textId="7955A6E6" w:rsidR="00BF7186" w:rsidRDefault="00BF7186" w:rsidP="00FE398B">
      <w:pPr>
        <w:jc w:val="both"/>
        <w:rPr>
          <w:sz w:val="22"/>
          <w:szCs w:val="22"/>
        </w:rPr>
      </w:pPr>
    </w:p>
    <w:sectPr w:rsidR="00BF7186" w:rsidSect="00FD5BE1">
      <w:headerReference w:type="default" r:id="rId11"/>
      <w:footerReference w:type="default" r:id="rId12"/>
      <w:pgSz w:w="11906" w:h="16838"/>
      <w:pgMar w:top="1418" w:right="1418" w:bottom="1134" w:left="1418" w:header="708"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219A4" w14:textId="77777777" w:rsidR="00FD5BE1" w:rsidRDefault="00FD5BE1" w:rsidP="005119C8">
      <w:r>
        <w:separator/>
      </w:r>
    </w:p>
  </w:endnote>
  <w:endnote w:type="continuationSeparator" w:id="0">
    <w:p w14:paraId="0A14FEB5" w14:textId="77777777" w:rsidR="00FD5BE1" w:rsidRDefault="00FD5BE1" w:rsidP="0051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Bold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A2C6" w14:textId="77777777" w:rsidR="002758B8" w:rsidRDefault="002758B8">
    <w:pPr>
      <w:pStyle w:val="Podnoje"/>
      <w:jc w:val="center"/>
    </w:pPr>
    <w:r>
      <w:fldChar w:fldCharType="begin"/>
    </w:r>
    <w:r>
      <w:instrText xml:space="preserve"> PAGE   \* MERGEFORMAT </w:instrText>
    </w:r>
    <w:r>
      <w:fldChar w:fldCharType="separate"/>
    </w:r>
    <w:r w:rsidR="00F603CB">
      <w:rPr>
        <w:noProof/>
      </w:rPr>
      <w:t>6</w:t>
    </w:r>
    <w:r>
      <w:fldChar w:fldCharType="end"/>
    </w:r>
  </w:p>
  <w:p w14:paraId="3DEB68E9" w14:textId="77777777" w:rsidR="002758B8" w:rsidRDefault="002758B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A2CF9" w14:textId="77777777" w:rsidR="005119C8" w:rsidRDefault="005119C8">
    <w:pPr>
      <w:pStyle w:val="Podnoje"/>
      <w:jc w:val="center"/>
    </w:pPr>
    <w:r>
      <w:fldChar w:fldCharType="begin"/>
    </w:r>
    <w:r>
      <w:instrText xml:space="preserve"> PAGE   \* MERGEFORMAT </w:instrText>
    </w:r>
    <w:r>
      <w:fldChar w:fldCharType="separate"/>
    </w:r>
    <w:r w:rsidR="002758B8">
      <w:rPr>
        <w:noProof/>
      </w:rPr>
      <w:t>4</w:t>
    </w:r>
    <w:r>
      <w:fldChar w:fldCharType="end"/>
    </w:r>
  </w:p>
  <w:p w14:paraId="5ADC0554" w14:textId="77777777" w:rsidR="005119C8" w:rsidRDefault="005119C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221D0" w14:textId="77777777" w:rsidR="00FD5BE1" w:rsidRDefault="00FD5BE1" w:rsidP="005119C8">
      <w:r>
        <w:separator/>
      </w:r>
    </w:p>
  </w:footnote>
  <w:footnote w:type="continuationSeparator" w:id="0">
    <w:p w14:paraId="6174BAA9" w14:textId="77777777" w:rsidR="00FD5BE1" w:rsidRDefault="00FD5BE1" w:rsidP="00511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2063" w14:textId="77777777" w:rsidR="002758B8" w:rsidRDefault="002758B8">
    <w:pPr>
      <w:pStyle w:val="Zaglavlje"/>
      <w:jc w:val="center"/>
    </w:pPr>
  </w:p>
  <w:p w14:paraId="45CC72A5" w14:textId="77777777" w:rsidR="002758B8" w:rsidRDefault="002758B8">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0A637" w14:textId="77777777" w:rsidR="005119C8" w:rsidRDefault="005119C8">
    <w:pPr>
      <w:pStyle w:val="Zaglavlje"/>
      <w:jc w:val="center"/>
    </w:pPr>
  </w:p>
  <w:p w14:paraId="2C553B30" w14:textId="77777777" w:rsidR="005119C8" w:rsidRDefault="005119C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3"/>
      <w:numFmt w:val="bullet"/>
      <w:lvlText w:val="-"/>
      <w:lvlJc w:val="left"/>
      <w:pPr>
        <w:tabs>
          <w:tab w:val="num" w:pos="1080"/>
        </w:tabs>
        <w:ind w:left="1080" w:hanging="360"/>
      </w:pPr>
      <w:rPr>
        <w:rFonts w:ascii="Times New Roman" w:hAnsi="Times New Roman" w:cs="Times New Roman"/>
        <w:b/>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520"/>
        </w:tabs>
        <w:ind w:left="2520" w:hanging="360"/>
      </w:pPr>
      <w:rPr>
        <w:rFonts w:ascii="Courier New" w:hAnsi="Courier New"/>
      </w:rPr>
    </w:lvl>
    <w:lvl w:ilvl="5">
      <w:start w:val="1"/>
      <w:numFmt w:val="bullet"/>
      <w:lvlText w:val=""/>
      <w:lvlJc w:val="left"/>
      <w:pPr>
        <w:tabs>
          <w:tab w:val="num" w:pos="2880"/>
        </w:tabs>
        <w:ind w:left="2880" w:hanging="360"/>
      </w:pPr>
      <w:rPr>
        <w:rFonts w:ascii="Wingdings" w:hAnsi="Wingdings" w:cs="Wingdings"/>
      </w:rPr>
    </w:lvl>
    <w:lvl w:ilvl="6">
      <w:start w:val="1"/>
      <w:numFmt w:val="bullet"/>
      <w:lvlText w:val=""/>
      <w:lvlJc w:val="left"/>
      <w:pPr>
        <w:tabs>
          <w:tab w:val="num" w:pos="3240"/>
        </w:tabs>
        <w:ind w:left="3240" w:hanging="360"/>
      </w:pPr>
      <w:rPr>
        <w:rFonts w:ascii="Symbol" w:hAnsi="Symbol"/>
      </w:rPr>
    </w:lvl>
    <w:lvl w:ilvl="7">
      <w:start w:val="1"/>
      <w:numFmt w:val="bullet"/>
      <w:lvlText w:val="o"/>
      <w:lvlJc w:val="left"/>
      <w:pPr>
        <w:tabs>
          <w:tab w:val="num" w:pos="3600"/>
        </w:tabs>
        <w:ind w:left="3600" w:hanging="360"/>
      </w:pPr>
      <w:rPr>
        <w:rFonts w:ascii="Courier New" w:hAnsi="Courier New"/>
      </w:rPr>
    </w:lvl>
    <w:lvl w:ilvl="8">
      <w:start w:val="1"/>
      <w:numFmt w:val="bullet"/>
      <w:lvlText w:val=""/>
      <w:lvlJc w:val="left"/>
      <w:pPr>
        <w:tabs>
          <w:tab w:val="num" w:pos="3960"/>
        </w:tabs>
        <w:ind w:left="3960" w:hanging="360"/>
      </w:pPr>
      <w:rPr>
        <w:rFonts w:ascii="Wingdings" w:hAnsi="Wingdings" w:cs="Wingdings"/>
      </w:rPr>
    </w:lvl>
  </w:abstractNum>
  <w:abstractNum w:abstractNumId="1" w15:restartNumberingAfterBreak="0">
    <w:nsid w:val="03C71C88"/>
    <w:multiLevelType w:val="hybridMultilevel"/>
    <w:tmpl w:val="8368AA7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5BD4698"/>
    <w:multiLevelType w:val="hybridMultilevel"/>
    <w:tmpl w:val="92648BC8"/>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DF5A78"/>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64352"/>
    <w:multiLevelType w:val="hybridMultilevel"/>
    <w:tmpl w:val="7E4A461C"/>
    <w:lvl w:ilvl="0" w:tplc="BD62DC9E">
      <w:start w:val="1"/>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131D04AE"/>
    <w:multiLevelType w:val="hybridMultilevel"/>
    <w:tmpl w:val="BA0870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5C67126"/>
    <w:multiLevelType w:val="multilevel"/>
    <w:tmpl w:val="B052BC3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931EA"/>
    <w:multiLevelType w:val="hybridMultilevel"/>
    <w:tmpl w:val="3ADA459E"/>
    <w:lvl w:ilvl="0" w:tplc="EC9A6252">
      <w:start w:val="1"/>
      <w:numFmt w:val="decimal"/>
      <w:lvlText w:val="%1."/>
      <w:lvlJc w:val="left"/>
      <w:pPr>
        <w:ind w:left="720" w:hanging="360"/>
      </w:pPr>
      <w:rPr>
        <w:b/>
      </w:rPr>
    </w:lvl>
    <w:lvl w:ilvl="1" w:tplc="1CB84806">
      <w:start w:val="1"/>
      <w:numFmt w:val="decimal"/>
      <w:lvlText w:val="%2."/>
      <w:lvlJc w:val="left"/>
      <w:pPr>
        <w:tabs>
          <w:tab w:val="num" w:pos="1440"/>
        </w:tabs>
        <w:ind w:left="1440" w:hanging="360"/>
      </w:pPr>
      <w:rPr>
        <w:rFonts w:ascii="Times New Roman" w:eastAsia="Times New Roman" w:hAnsi="Times New Roman" w:cs="Times New Roman"/>
        <w:b/>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16BB41A3"/>
    <w:multiLevelType w:val="hybridMultilevel"/>
    <w:tmpl w:val="7EA030A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18CE4406"/>
    <w:multiLevelType w:val="hybridMultilevel"/>
    <w:tmpl w:val="98E63AC6"/>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D2508A"/>
    <w:multiLevelType w:val="hybridMultilevel"/>
    <w:tmpl w:val="14DE060A"/>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1" w15:restartNumberingAfterBreak="0">
    <w:nsid w:val="1E555D21"/>
    <w:multiLevelType w:val="hybridMultilevel"/>
    <w:tmpl w:val="6ABC35E8"/>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2" w15:restartNumberingAfterBreak="0">
    <w:nsid w:val="28D35C04"/>
    <w:multiLevelType w:val="hybridMultilevel"/>
    <w:tmpl w:val="99587490"/>
    <w:lvl w:ilvl="0" w:tplc="8D3A4E7E">
      <w:start w:val="4"/>
      <w:numFmt w:val="bullet"/>
      <w:lvlText w:val="-"/>
      <w:lvlJc w:val="left"/>
      <w:pPr>
        <w:ind w:left="720" w:hanging="360"/>
      </w:pPr>
      <w:rPr>
        <w:rFonts w:ascii="Times New Roman" w:eastAsia="Times New Roman" w:hAnsi="Times New Roman" w:cs="Times New Roman" w:hint="default"/>
        <w:color w:val="auto"/>
        <w:u w:val="no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96A7459"/>
    <w:multiLevelType w:val="hybridMultilevel"/>
    <w:tmpl w:val="BF7C900C"/>
    <w:lvl w:ilvl="0" w:tplc="81BECD26">
      <w:start w:val="1"/>
      <w:numFmt w:val="bullet"/>
      <w:lvlText w:val="-"/>
      <w:lvlJc w:val="left"/>
      <w:pPr>
        <w:ind w:left="1068" w:hanging="360"/>
      </w:pPr>
      <w:rPr>
        <w:rFonts w:ascii="Times New Roman" w:eastAsia="Times New Roman" w:hAnsi="Times New Roman" w:cs="Times New Roman" w:hint="default"/>
        <w:u w:v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2B3679B2"/>
    <w:multiLevelType w:val="hybridMultilevel"/>
    <w:tmpl w:val="37A29982"/>
    <w:lvl w:ilvl="0" w:tplc="EC9A6252">
      <w:start w:val="1"/>
      <w:numFmt w:val="decimal"/>
      <w:lvlText w:val="%1."/>
      <w:lvlJc w:val="left"/>
      <w:pPr>
        <w:ind w:left="720" w:hanging="360"/>
      </w:pPr>
      <w:rPr>
        <w:b/>
      </w:rPr>
    </w:lvl>
    <w:lvl w:ilvl="1" w:tplc="B02ABAC8">
      <w:start w:val="1"/>
      <w:numFmt w:val="decimal"/>
      <w:lvlText w:val="%2."/>
      <w:lvlJc w:val="left"/>
      <w:pPr>
        <w:tabs>
          <w:tab w:val="num" w:pos="1440"/>
        </w:tabs>
        <w:ind w:left="1440" w:hanging="360"/>
      </w:pPr>
      <w:rPr>
        <w:rFonts w:ascii="Times New Roman" w:eastAsia="Times New Roman" w:hAnsi="Times New Roman" w:cs="Times New Roman"/>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367E3009"/>
    <w:multiLevelType w:val="hybridMultilevel"/>
    <w:tmpl w:val="F8FA1AE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3E394962"/>
    <w:multiLevelType w:val="hybridMultilevel"/>
    <w:tmpl w:val="13C60F8E"/>
    <w:lvl w:ilvl="0" w:tplc="041A0001">
      <w:start w:val="1"/>
      <w:numFmt w:val="bullet"/>
      <w:lvlText w:val=""/>
      <w:lvlJc w:val="left"/>
      <w:pPr>
        <w:ind w:left="1425" w:hanging="360"/>
      </w:pPr>
      <w:rPr>
        <w:rFonts w:ascii="Symbol" w:hAnsi="Symbol"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17" w15:restartNumberingAfterBreak="0">
    <w:nsid w:val="44A11CE6"/>
    <w:multiLevelType w:val="hybridMultilevel"/>
    <w:tmpl w:val="6BEE10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7FB1B99"/>
    <w:multiLevelType w:val="hybridMultilevel"/>
    <w:tmpl w:val="24A4FC7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50790AE9"/>
    <w:multiLevelType w:val="hybridMultilevel"/>
    <w:tmpl w:val="898C23DA"/>
    <w:lvl w:ilvl="0" w:tplc="605CFEAA">
      <w:start w:val="16"/>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53256DD2"/>
    <w:multiLevelType w:val="hybridMultilevel"/>
    <w:tmpl w:val="F508EEEA"/>
    <w:lvl w:ilvl="0" w:tplc="AD6EE45A">
      <w:start w:val="2"/>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21" w15:restartNumberingAfterBreak="0">
    <w:nsid w:val="5AA23D1B"/>
    <w:multiLevelType w:val="hybridMultilevel"/>
    <w:tmpl w:val="A91E7E88"/>
    <w:lvl w:ilvl="0" w:tplc="59D47ECA">
      <w:start w:val="11"/>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AF53C6E"/>
    <w:multiLevelType w:val="hybridMultilevel"/>
    <w:tmpl w:val="2B9A1A0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5EBF024F"/>
    <w:multiLevelType w:val="hybridMultilevel"/>
    <w:tmpl w:val="E884D77E"/>
    <w:lvl w:ilvl="0" w:tplc="563A45C4">
      <w:start w:val="4"/>
      <w:numFmt w:val="bullet"/>
      <w:lvlText w:val="-"/>
      <w:lvlJc w:val="left"/>
      <w:pPr>
        <w:ind w:left="1068" w:hanging="360"/>
      </w:pPr>
      <w:rPr>
        <w:rFonts w:ascii="Times New Roman" w:eastAsia="Times New Roman" w:hAnsi="Times New Roman" w:cs="Times New Roman" w:hint="default"/>
        <w:color w:val="auto"/>
        <w:u w:val="none"/>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5F6570F9"/>
    <w:multiLevelType w:val="hybridMultilevel"/>
    <w:tmpl w:val="32A2C6FC"/>
    <w:lvl w:ilvl="0" w:tplc="A388327C">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60073D5F"/>
    <w:multiLevelType w:val="hybridMultilevel"/>
    <w:tmpl w:val="215AEFBC"/>
    <w:lvl w:ilvl="0" w:tplc="0BD67424">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60445845"/>
    <w:multiLevelType w:val="hybridMultilevel"/>
    <w:tmpl w:val="7DDA8D4A"/>
    <w:lvl w:ilvl="0" w:tplc="F0EC0EBC">
      <w:start w:val="2"/>
      <w:numFmt w:val="bullet"/>
      <w:lvlText w:val="-"/>
      <w:lvlJc w:val="left"/>
      <w:pPr>
        <w:ind w:left="1364" w:hanging="360"/>
      </w:pPr>
      <w:rPr>
        <w:rFonts w:ascii="Times New Roman" w:eastAsia="Times New Roman" w:hAnsi="Times New Roman" w:cs="Times New Roman"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27" w15:restartNumberingAfterBreak="0">
    <w:nsid w:val="61205CC9"/>
    <w:multiLevelType w:val="hybridMultilevel"/>
    <w:tmpl w:val="B16C31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1635C99"/>
    <w:multiLevelType w:val="hybridMultilevel"/>
    <w:tmpl w:val="EB3274D2"/>
    <w:lvl w:ilvl="0" w:tplc="626065DC">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61857B5E"/>
    <w:multiLevelType w:val="hybridMultilevel"/>
    <w:tmpl w:val="21C01682"/>
    <w:lvl w:ilvl="0" w:tplc="F35CAD84">
      <w:start w:val="2"/>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0" w15:restartNumberingAfterBreak="0">
    <w:nsid w:val="6347746B"/>
    <w:multiLevelType w:val="hybridMultilevel"/>
    <w:tmpl w:val="FDCC27C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1" w15:restartNumberingAfterBreak="0">
    <w:nsid w:val="639106B4"/>
    <w:multiLevelType w:val="hybridMultilevel"/>
    <w:tmpl w:val="14347DA6"/>
    <w:lvl w:ilvl="0" w:tplc="FA66AE58">
      <w:start w:val="12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45F6729"/>
    <w:multiLevelType w:val="hybridMultilevel"/>
    <w:tmpl w:val="D04C912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3" w15:restartNumberingAfterBreak="0">
    <w:nsid w:val="65995EE4"/>
    <w:multiLevelType w:val="hybridMultilevel"/>
    <w:tmpl w:val="57246C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985850"/>
    <w:multiLevelType w:val="multilevel"/>
    <w:tmpl w:val="8110BC3E"/>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F1B3A49"/>
    <w:multiLevelType w:val="hybridMultilevel"/>
    <w:tmpl w:val="2E8C0526"/>
    <w:lvl w:ilvl="0" w:tplc="B364AD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21737CC"/>
    <w:multiLevelType w:val="hybridMultilevel"/>
    <w:tmpl w:val="5A0016B0"/>
    <w:lvl w:ilvl="0" w:tplc="40544946">
      <w:start w:val="3"/>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37" w15:restartNumberingAfterBreak="0">
    <w:nsid w:val="72FD3781"/>
    <w:multiLevelType w:val="hybridMultilevel"/>
    <w:tmpl w:val="235CDF9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73B12BEA"/>
    <w:multiLevelType w:val="hybridMultilevel"/>
    <w:tmpl w:val="D8780162"/>
    <w:lvl w:ilvl="0" w:tplc="705CF3BE">
      <w:start w:val="1"/>
      <w:numFmt w:val="bullet"/>
      <w:lvlText w:val=""/>
      <w:lvlJc w:val="left"/>
      <w:pPr>
        <w:ind w:left="2844" w:hanging="360"/>
      </w:pPr>
      <w:rPr>
        <w:rFonts w:ascii="Symbol" w:hAnsi="Symbol" w:hint="default"/>
        <w:color w:val="auto"/>
      </w:rPr>
    </w:lvl>
    <w:lvl w:ilvl="1" w:tplc="041A0003" w:tentative="1">
      <w:start w:val="1"/>
      <w:numFmt w:val="bullet"/>
      <w:lvlText w:val="o"/>
      <w:lvlJc w:val="left"/>
      <w:pPr>
        <w:ind w:left="3564" w:hanging="360"/>
      </w:pPr>
      <w:rPr>
        <w:rFonts w:ascii="Courier New" w:hAnsi="Courier New" w:cs="Courier New" w:hint="default"/>
      </w:rPr>
    </w:lvl>
    <w:lvl w:ilvl="2" w:tplc="041A0005" w:tentative="1">
      <w:start w:val="1"/>
      <w:numFmt w:val="bullet"/>
      <w:lvlText w:val=""/>
      <w:lvlJc w:val="left"/>
      <w:pPr>
        <w:ind w:left="4284" w:hanging="360"/>
      </w:pPr>
      <w:rPr>
        <w:rFonts w:ascii="Wingdings" w:hAnsi="Wingdings" w:hint="default"/>
      </w:rPr>
    </w:lvl>
    <w:lvl w:ilvl="3" w:tplc="041A0001" w:tentative="1">
      <w:start w:val="1"/>
      <w:numFmt w:val="bullet"/>
      <w:lvlText w:val=""/>
      <w:lvlJc w:val="left"/>
      <w:pPr>
        <w:ind w:left="5004" w:hanging="360"/>
      </w:pPr>
      <w:rPr>
        <w:rFonts w:ascii="Symbol" w:hAnsi="Symbol" w:hint="default"/>
      </w:rPr>
    </w:lvl>
    <w:lvl w:ilvl="4" w:tplc="041A0003" w:tentative="1">
      <w:start w:val="1"/>
      <w:numFmt w:val="bullet"/>
      <w:lvlText w:val="o"/>
      <w:lvlJc w:val="left"/>
      <w:pPr>
        <w:ind w:left="5724" w:hanging="360"/>
      </w:pPr>
      <w:rPr>
        <w:rFonts w:ascii="Courier New" w:hAnsi="Courier New" w:cs="Courier New" w:hint="default"/>
      </w:rPr>
    </w:lvl>
    <w:lvl w:ilvl="5" w:tplc="041A0005" w:tentative="1">
      <w:start w:val="1"/>
      <w:numFmt w:val="bullet"/>
      <w:lvlText w:val=""/>
      <w:lvlJc w:val="left"/>
      <w:pPr>
        <w:ind w:left="6444" w:hanging="360"/>
      </w:pPr>
      <w:rPr>
        <w:rFonts w:ascii="Wingdings" w:hAnsi="Wingdings" w:hint="default"/>
      </w:rPr>
    </w:lvl>
    <w:lvl w:ilvl="6" w:tplc="041A0001" w:tentative="1">
      <w:start w:val="1"/>
      <w:numFmt w:val="bullet"/>
      <w:lvlText w:val=""/>
      <w:lvlJc w:val="left"/>
      <w:pPr>
        <w:ind w:left="7164" w:hanging="360"/>
      </w:pPr>
      <w:rPr>
        <w:rFonts w:ascii="Symbol" w:hAnsi="Symbol" w:hint="default"/>
      </w:rPr>
    </w:lvl>
    <w:lvl w:ilvl="7" w:tplc="041A0003" w:tentative="1">
      <w:start w:val="1"/>
      <w:numFmt w:val="bullet"/>
      <w:lvlText w:val="o"/>
      <w:lvlJc w:val="left"/>
      <w:pPr>
        <w:ind w:left="7884" w:hanging="360"/>
      </w:pPr>
      <w:rPr>
        <w:rFonts w:ascii="Courier New" w:hAnsi="Courier New" w:cs="Courier New" w:hint="default"/>
      </w:rPr>
    </w:lvl>
    <w:lvl w:ilvl="8" w:tplc="041A0005" w:tentative="1">
      <w:start w:val="1"/>
      <w:numFmt w:val="bullet"/>
      <w:lvlText w:val=""/>
      <w:lvlJc w:val="left"/>
      <w:pPr>
        <w:ind w:left="8604" w:hanging="360"/>
      </w:pPr>
      <w:rPr>
        <w:rFonts w:ascii="Wingdings" w:hAnsi="Wingdings" w:hint="default"/>
      </w:rPr>
    </w:lvl>
  </w:abstractNum>
  <w:abstractNum w:abstractNumId="39" w15:restartNumberingAfterBreak="0">
    <w:nsid w:val="774031D1"/>
    <w:multiLevelType w:val="hybridMultilevel"/>
    <w:tmpl w:val="C87CC852"/>
    <w:lvl w:ilvl="0" w:tplc="4D5C22E4">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0" w15:restartNumberingAfterBreak="0">
    <w:nsid w:val="781F0DFF"/>
    <w:multiLevelType w:val="hybridMultilevel"/>
    <w:tmpl w:val="4FBC6796"/>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1" w15:restartNumberingAfterBreak="0">
    <w:nsid w:val="7BBA7310"/>
    <w:multiLevelType w:val="hybridMultilevel"/>
    <w:tmpl w:val="436ACF82"/>
    <w:lvl w:ilvl="0" w:tplc="8214D85E">
      <w:start w:val="2"/>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2" w15:restartNumberingAfterBreak="0">
    <w:nsid w:val="7D2D6A69"/>
    <w:multiLevelType w:val="hybridMultilevel"/>
    <w:tmpl w:val="E5E06B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14515264">
    <w:abstractNumId w:val="7"/>
  </w:num>
  <w:num w:numId="2" w16cid:durableId="2025597106">
    <w:abstractNumId w:val="24"/>
  </w:num>
  <w:num w:numId="3" w16cid:durableId="1593318535">
    <w:abstractNumId w:val="25"/>
  </w:num>
  <w:num w:numId="4" w16cid:durableId="600995812">
    <w:abstractNumId w:val="19"/>
  </w:num>
  <w:num w:numId="5" w16cid:durableId="1024983323">
    <w:abstractNumId w:val="28"/>
  </w:num>
  <w:num w:numId="6" w16cid:durableId="554197417">
    <w:abstractNumId w:val="20"/>
  </w:num>
  <w:num w:numId="7" w16cid:durableId="1361735463">
    <w:abstractNumId w:val="38"/>
  </w:num>
  <w:num w:numId="8" w16cid:durableId="2038264631">
    <w:abstractNumId w:val="17"/>
  </w:num>
  <w:num w:numId="9" w16cid:durableId="1751075797">
    <w:abstractNumId w:val="2"/>
  </w:num>
  <w:num w:numId="10" w16cid:durableId="1592198600">
    <w:abstractNumId w:val="42"/>
  </w:num>
  <w:num w:numId="11" w16cid:durableId="2028168738">
    <w:abstractNumId w:val="13"/>
  </w:num>
  <w:num w:numId="12" w16cid:durableId="10764651">
    <w:abstractNumId w:val="12"/>
  </w:num>
  <w:num w:numId="13" w16cid:durableId="1655060772">
    <w:abstractNumId w:val="23"/>
  </w:num>
  <w:num w:numId="14" w16cid:durableId="1408765436">
    <w:abstractNumId w:val="36"/>
  </w:num>
  <w:num w:numId="15" w16cid:durableId="706295872">
    <w:abstractNumId w:val="41"/>
  </w:num>
  <w:num w:numId="16" w16cid:durableId="757756498">
    <w:abstractNumId w:val="29"/>
  </w:num>
  <w:num w:numId="17" w16cid:durableId="98448661">
    <w:abstractNumId w:val="26"/>
  </w:num>
  <w:num w:numId="18" w16cid:durableId="475219078">
    <w:abstractNumId w:val="9"/>
  </w:num>
  <w:num w:numId="19" w16cid:durableId="249387521">
    <w:abstractNumId w:val="33"/>
  </w:num>
  <w:num w:numId="20" w16cid:durableId="797575877">
    <w:abstractNumId w:val="27"/>
  </w:num>
  <w:num w:numId="21" w16cid:durableId="1517885447">
    <w:abstractNumId w:val="11"/>
  </w:num>
  <w:num w:numId="22" w16cid:durableId="1918399001">
    <w:abstractNumId w:val="27"/>
  </w:num>
  <w:num w:numId="23" w16cid:durableId="1923249769">
    <w:abstractNumId w:val="31"/>
  </w:num>
  <w:num w:numId="24" w16cid:durableId="1666205933">
    <w:abstractNumId w:val="14"/>
  </w:num>
  <w:num w:numId="25" w16cid:durableId="1619290370">
    <w:abstractNumId w:val="39"/>
  </w:num>
  <w:num w:numId="26" w16cid:durableId="963661375">
    <w:abstractNumId w:val="16"/>
  </w:num>
  <w:num w:numId="27" w16cid:durableId="477653696">
    <w:abstractNumId w:val="10"/>
  </w:num>
  <w:num w:numId="28" w16cid:durableId="69741815">
    <w:abstractNumId w:val="37"/>
  </w:num>
  <w:num w:numId="29" w16cid:durableId="1126200173">
    <w:abstractNumId w:val="40"/>
  </w:num>
  <w:num w:numId="30" w16cid:durableId="1570652114">
    <w:abstractNumId w:val="18"/>
  </w:num>
  <w:num w:numId="31" w16cid:durableId="788822096">
    <w:abstractNumId w:val="5"/>
  </w:num>
  <w:num w:numId="32" w16cid:durableId="1499468784">
    <w:abstractNumId w:val="32"/>
  </w:num>
  <w:num w:numId="33" w16cid:durableId="449277260">
    <w:abstractNumId w:val="8"/>
  </w:num>
  <w:num w:numId="34" w16cid:durableId="1178348971">
    <w:abstractNumId w:val="1"/>
  </w:num>
  <w:num w:numId="35" w16cid:durableId="1110051477">
    <w:abstractNumId w:val="4"/>
  </w:num>
  <w:num w:numId="36" w16cid:durableId="910575772">
    <w:abstractNumId w:val="22"/>
  </w:num>
  <w:num w:numId="37" w16cid:durableId="998732551">
    <w:abstractNumId w:val="30"/>
  </w:num>
  <w:num w:numId="38" w16cid:durableId="323050454">
    <w:abstractNumId w:val="3"/>
  </w:num>
  <w:num w:numId="39" w16cid:durableId="1810317572">
    <w:abstractNumId w:val="6"/>
  </w:num>
  <w:num w:numId="40" w16cid:durableId="1710256304">
    <w:abstractNumId w:val="34"/>
  </w:num>
  <w:num w:numId="41" w16cid:durableId="1774321888">
    <w:abstractNumId w:val="21"/>
  </w:num>
  <w:num w:numId="42" w16cid:durableId="751239874">
    <w:abstractNumId w:val="15"/>
  </w:num>
  <w:num w:numId="43" w16cid:durableId="1540705567">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C8"/>
    <w:rsid w:val="0000671E"/>
    <w:rsid w:val="000152F0"/>
    <w:rsid w:val="00022F4C"/>
    <w:rsid w:val="00025D2C"/>
    <w:rsid w:val="000276A3"/>
    <w:rsid w:val="00027882"/>
    <w:rsid w:val="000319EE"/>
    <w:rsid w:val="00033405"/>
    <w:rsid w:val="00036D2D"/>
    <w:rsid w:val="000400A9"/>
    <w:rsid w:val="000403AC"/>
    <w:rsid w:val="00041002"/>
    <w:rsid w:val="000428B1"/>
    <w:rsid w:val="00044B24"/>
    <w:rsid w:val="00046684"/>
    <w:rsid w:val="000507DC"/>
    <w:rsid w:val="00051448"/>
    <w:rsid w:val="000523B5"/>
    <w:rsid w:val="0005522C"/>
    <w:rsid w:val="00055476"/>
    <w:rsid w:val="00056D17"/>
    <w:rsid w:val="000579D1"/>
    <w:rsid w:val="000602EE"/>
    <w:rsid w:val="000612C1"/>
    <w:rsid w:val="00067542"/>
    <w:rsid w:val="0007281C"/>
    <w:rsid w:val="00076535"/>
    <w:rsid w:val="00082C44"/>
    <w:rsid w:val="0008370E"/>
    <w:rsid w:val="00083D27"/>
    <w:rsid w:val="00083DE5"/>
    <w:rsid w:val="000851D6"/>
    <w:rsid w:val="0008573B"/>
    <w:rsid w:val="00086FBE"/>
    <w:rsid w:val="00092B6A"/>
    <w:rsid w:val="00092F09"/>
    <w:rsid w:val="00094422"/>
    <w:rsid w:val="000945E2"/>
    <w:rsid w:val="00094F00"/>
    <w:rsid w:val="000964C2"/>
    <w:rsid w:val="00096FA4"/>
    <w:rsid w:val="000A0345"/>
    <w:rsid w:val="000A1126"/>
    <w:rsid w:val="000A793D"/>
    <w:rsid w:val="000B4808"/>
    <w:rsid w:val="000B57BC"/>
    <w:rsid w:val="000B7746"/>
    <w:rsid w:val="000C5667"/>
    <w:rsid w:val="000C5859"/>
    <w:rsid w:val="000D0CAB"/>
    <w:rsid w:val="000D1D09"/>
    <w:rsid w:val="000D4022"/>
    <w:rsid w:val="000D6CA5"/>
    <w:rsid w:val="000E01BE"/>
    <w:rsid w:val="000E4B9E"/>
    <w:rsid w:val="000E4E52"/>
    <w:rsid w:val="000E766A"/>
    <w:rsid w:val="000E7A32"/>
    <w:rsid w:val="000F5D50"/>
    <w:rsid w:val="001013D8"/>
    <w:rsid w:val="00103CBF"/>
    <w:rsid w:val="00110AB0"/>
    <w:rsid w:val="00115C73"/>
    <w:rsid w:val="00120254"/>
    <w:rsid w:val="001228B9"/>
    <w:rsid w:val="00122F0D"/>
    <w:rsid w:val="00124AB3"/>
    <w:rsid w:val="00125C09"/>
    <w:rsid w:val="00130D51"/>
    <w:rsid w:val="001315A0"/>
    <w:rsid w:val="00131FA7"/>
    <w:rsid w:val="001323CD"/>
    <w:rsid w:val="001333DF"/>
    <w:rsid w:val="00134DD6"/>
    <w:rsid w:val="00135747"/>
    <w:rsid w:val="00137A74"/>
    <w:rsid w:val="00141644"/>
    <w:rsid w:val="00144AC7"/>
    <w:rsid w:val="00145F51"/>
    <w:rsid w:val="00147B0E"/>
    <w:rsid w:val="0015085F"/>
    <w:rsid w:val="001517C8"/>
    <w:rsid w:val="001554BD"/>
    <w:rsid w:val="0015621C"/>
    <w:rsid w:val="00156B5E"/>
    <w:rsid w:val="00160461"/>
    <w:rsid w:val="00160ABB"/>
    <w:rsid w:val="00160EA4"/>
    <w:rsid w:val="00160ECA"/>
    <w:rsid w:val="001623D1"/>
    <w:rsid w:val="0017425F"/>
    <w:rsid w:val="00174DE4"/>
    <w:rsid w:val="00177B94"/>
    <w:rsid w:val="00180AA2"/>
    <w:rsid w:val="0018152F"/>
    <w:rsid w:val="00183692"/>
    <w:rsid w:val="00183907"/>
    <w:rsid w:val="00194148"/>
    <w:rsid w:val="001963D0"/>
    <w:rsid w:val="001A17EB"/>
    <w:rsid w:val="001A5268"/>
    <w:rsid w:val="001A69B7"/>
    <w:rsid w:val="001A7EEB"/>
    <w:rsid w:val="001B1862"/>
    <w:rsid w:val="001B3603"/>
    <w:rsid w:val="001B75E7"/>
    <w:rsid w:val="001C045C"/>
    <w:rsid w:val="001C0997"/>
    <w:rsid w:val="001C3902"/>
    <w:rsid w:val="001C3F26"/>
    <w:rsid w:val="001C5F1F"/>
    <w:rsid w:val="001C7953"/>
    <w:rsid w:val="001D3B6B"/>
    <w:rsid w:val="001E4022"/>
    <w:rsid w:val="001E5714"/>
    <w:rsid w:val="001E7DDF"/>
    <w:rsid w:val="001F370F"/>
    <w:rsid w:val="001F45FA"/>
    <w:rsid w:val="001F50FF"/>
    <w:rsid w:val="001F693F"/>
    <w:rsid w:val="001F76C9"/>
    <w:rsid w:val="00200900"/>
    <w:rsid w:val="00200FC4"/>
    <w:rsid w:val="002031C5"/>
    <w:rsid w:val="00204B6C"/>
    <w:rsid w:val="00204D80"/>
    <w:rsid w:val="00205A5A"/>
    <w:rsid w:val="00205E2F"/>
    <w:rsid w:val="00212499"/>
    <w:rsid w:val="00213401"/>
    <w:rsid w:val="00217096"/>
    <w:rsid w:val="002200E6"/>
    <w:rsid w:val="002259B8"/>
    <w:rsid w:val="00226E25"/>
    <w:rsid w:val="002343D8"/>
    <w:rsid w:val="00237470"/>
    <w:rsid w:val="002378F8"/>
    <w:rsid w:val="00241E7E"/>
    <w:rsid w:val="0024361B"/>
    <w:rsid w:val="00245202"/>
    <w:rsid w:val="00247929"/>
    <w:rsid w:val="00253A4A"/>
    <w:rsid w:val="00254866"/>
    <w:rsid w:val="00263286"/>
    <w:rsid w:val="00263C2F"/>
    <w:rsid w:val="00270D92"/>
    <w:rsid w:val="00275602"/>
    <w:rsid w:val="002758B8"/>
    <w:rsid w:val="0027791F"/>
    <w:rsid w:val="00283308"/>
    <w:rsid w:val="002839D2"/>
    <w:rsid w:val="00283F9F"/>
    <w:rsid w:val="00286A36"/>
    <w:rsid w:val="00287674"/>
    <w:rsid w:val="00294925"/>
    <w:rsid w:val="00294FA9"/>
    <w:rsid w:val="00296F54"/>
    <w:rsid w:val="00296FCB"/>
    <w:rsid w:val="002A32E6"/>
    <w:rsid w:val="002A3986"/>
    <w:rsid w:val="002A45AB"/>
    <w:rsid w:val="002A52D7"/>
    <w:rsid w:val="002B023A"/>
    <w:rsid w:val="002B04BC"/>
    <w:rsid w:val="002B2529"/>
    <w:rsid w:val="002B30E0"/>
    <w:rsid w:val="002B6582"/>
    <w:rsid w:val="002B7CB9"/>
    <w:rsid w:val="002C0957"/>
    <w:rsid w:val="002C1168"/>
    <w:rsid w:val="002C1CDC"/>
    <w:rsid w:val="002C3BD5"/>
    <w:rsid w:val="002C6742"/>
    <w:rsid w:val="002D31CF"/>
    <w:rsid w:val="002E24A7"/>
    <w:rsid w:val="002E7752"/>
    <w:rsid w:val="002F376A"/>
    <w:rsid w:val="002F38DB"/>
    <w:rsid w:val="002F7F61"/>
    <w:rsid w:val="00301496"/>
    <w:rsid w:val="0030317E"/>
    <w:rsid w:val="00305F9C"/>
    <w:rsid w:val="00313901"/>
    <w:rsid w:val="003174E7"/>
    <w:rsid w:val="003249CA"/>
    <w:rsid w:val="00324EE0"/>
    <w:rsid w:val="00326280"/>
    <w:rsid w:val="00326313"/>
    <w:rsid w:val="00326560"/>
    <w:rsid w:val="00326ACD"/>
    <w:rsid w:val="0032715B"/>
    <w:rsid w:val="00331FC4"/>
    <w:rsid w:val="00332EC3"/>
    <w:rsid w:val="00333396"/>
    <w:rsid w:val="003338B1"/>
    <w:rsid w:val="003414F1"/>
    <w:rsid w:val="00342B0C"/>
    <w:rsid w:val="00344335"/>
    <w:rsid w:val="00345C87"/>
    <w:rsid w:val="003508BD"/>
    <w:rsid w:val="003509A3"/>
    <w:rsid w:val="00352777"/>
    <w:rsid w:val="00352EEC"/>
    <w:rsid w:val="0035657D"/>
    <w:rsid w:val="00357E58"/>
    <w:rsid w:val="00360824"/>
    <w:rsid w:val="00361139"/>
    <w:rsid w:val="00361EFB"/>
    <w:rsid w:val="003673E8"/>
    <w:rsid w:val="003674AF"/>
    <w:rsid w:val="00375218"/>
    <w:rsid w:val="00375758"/>
    <w:rsid w:val="00381C88"/>
    <w:rsid w:val="003840CB"/>
    <w:rsid w:val="0038777F"/>
    <w:rsid w:val="0038793B"/>
    <w:rsid w:val="00391A8E"/>
    <w:rsid w:val="0039395A"/>
    <w:rsid w:val="003939F3"/>
    <w:rsid w:val="003964A2"/>
    <w:rsid w:val="00396AB7"/>
    <w:rsid w:val="003A1CBC"/>
    <w:rsid w:val="003A534A"/>
    <w:rsid w:val="003A541F"/>
    <w:rsid w:val="003A6C4F"/>
    <w:rsid w:val="003A7523"/>
    <w:rsid w:val="003B0422"/>
    <w:rsid w:val="003B6675"/>
    <w:rsid w:val="003B7060"/>
    <w:rsid w:val="003C2C2A"/>
    <w:rsid w:val="003C5768"/>
    <w:rsid w:val="003C77E7"/>
    <w:rsid w:val="003D0469"/>
    <w:rsid w:val="003D4608"/>
    <w:rsid w:val="003D5B0A"/>
    <w:rsid w:val="003D7B27"/>
    <w:rsid w:val="003E0B37"/>
    <w:rsid w:val="003E3567"/>
    <w:rsid w:val="003E6BD5"/>
    <w:rsid w:val="003F211C"/>
    <w:rsid w:val="003F29B2"/>
    <w:rsid w:val="0040001A"/>
    <w:rsid w:val="00403892"/>
    <w:rsid w:val="00420387"/>
    <w:rsid w:val="0042319B"/>
    <w:rsid w:val="00424C3F"/>
    <w:rsid w:val="0042771C"/>
    <w:rsid w:val="004331AD"/>
    <w:rsid w:val="00433DE5"/>
    <w:rsid w:val="00433F27"/>
    <w:rsid w:val="00433FFC"/>
    <w:rsid w:val="00435755"/>
    <w:rsid w:val="00440127"/>
    <w:rsid w:val="004409C1"/>
    <w:rsid w:val="00444591"/>
    <w:rsid w:val="00444BD1"/>
    <w:rsid w:val="00445D57"/>
    <w:rsid w:val="00445FF6"/>
    <w:rsid w:val="00446576"/>
    <w:rsid w:val="004506AF"/>
    <w:rsid w:val="004536B9"/>
    <w:rsid w:val="004645BB"/>
    <w:rsid w:val="00465647"/>
    <w:rsid w:val="00474974"/>
    <w:rsid w:val="00474F68"/>
    <w:rsid w:val="0048254B"/>
    <w:rsid w:val="004830FE"/>
    <w:rsid w:val="004862D7"/>
    <w:rsid w:val="004878B0"/>
    <w:rsid w:val="004919D1"/>
    <w:rsid w:val="00491D88"/>
    <w:rsid w:val="004A4D45"/>
    <w:rsid w:val="004A5034"/>
    <w:rsid w:val="004A637E"/>
    <w:rsid w:val="004A6F5D"/>
    <w:rsid w:val="004B2AEE"/>
    <w:rsid w:val="004B4E42"/>
    <w:rsid w:val="004B5741"/>
    <w:rsid w:val="004C28B7"/>
    <w:rsid w:val="004C2A00"/>
    <w:rsid w:val="004C3DEA"/>
    <w:rsid w:val="004C7399"/>
    <w:rsid w:val="004C77AB"/>
    <w:rsid w:val="004D2A4B"/>
    <w:rsid w:val="004D31A3"/>
    <w:rsid w:val="004D57EC"/>
    <w:rsid w:val="004E0762"/>
    <w:rsid w:val="004E14A9"/>
    <w:rsid w:val="004E1BA6"/>
    <w:rsid w:val="004E1D60"/>
    <w:rsid w:val="004E2F52"/>
    <w:rsid w:val="004E5134"/>
    <w:rsid w:val="004E6203"/>
    <w:rsid w:val="004F17A3"/>
    <w:rsid w:val="004F5FEB"/>
    <w:rsid w:val="004F62D9"/>
    <w:rsid w:val="00503A15"/>
    <w:rsid w:val="00510778"/>
    <w:rsid w:val="005108B3"/>
    <w:rsid w:val="005119C8"/>
    <w:rsid w:val="00511F0C"/>
    <w:rsid w:val="005155C8"/>
    <w:rsid w:val="00522598"/>
    <w:rsid w:val="00527C06"/>
    <w:rsid w:val="0053046F"/>
    <w:rsid w:val="00541AD9"/>
    <w:rsid w:val="005464AE"/>
    <w:rsid w:val="00550067"/>
    <w:rsid w:val="00551294"/>
    <w:rsid w:val="00553946"/>
    <w:rsid w:val="00557276"/>
    <w:rsid w:val="005572D7"/>
    <w:rsid w:val="0056641A"/>
    <w:rsid w:val="005700BA"/>
    <w:rsid w:val="00573AFE"/>
    <w:rsid w:val="005752B3"/>
    <w:rsid w:val="005757C5"/>
    <w:rsid w:val="00576EBB"/>
    <w:rsid w:val="00576F68"/>
    <w:rsid w:val="0057791A"/>
    <w:rsid w:val="00581F61"/>
    <w:rsid w:val="005842DA"/>
    <w:rsid w:val="005866E9"/>
    <w:rsid w:val="00591C76"/>
    <w:rsid w:val="00595978"/>
    <w:rsid w:val="005973B0"/>
    <w:rsid w:val="005A18E8"/>
    <w:rsid w:val="005A2B07"/>
    <w:rsid w:val="005A4157"/>
    <w:rsid w:val="005B1529"/>
    <w:rsid w:val="005B179A"/>
    <w:rsid w:val="005B6327"/>
    <w:rsid w:val="005B6C23"/>
    <w:rsid w:val="005C0D0F"/>
    <w:rsid w:val="005C0EE8"/>
    <w:rsid w:val="005C1392"/>
    <w:rsid w:val="005C459D"/>
    <w:rsid w:val="005C484F"/>
    <w:rsid w:val="005C6933"/>
    <w:rsid w:val="005D04B9"/>
    <w:rsid w:val="005D1B63"/>
    <w:rsid w:val="005D24FC"/>
    <w:rsid w:val="005D2EA0"/>
    <w:rsid w:val="005D3225"/>
    <w:rsid w:val="005D53F3"/>
    <w:rsid w:val="005D5771"/>
    <w:rsid w:val="005D7ED5"/>
    <w:rsid w:val="005E0D32"/>
    <w:rsid w:val="005E25CD"/>
    <w:rsid w:val="005E345E"/>
    <w:rsid w:val="005E59AE"/>
    <w:rsid w:val="005F0039"/>
    <w:rsid w:val="005F03BF"/>
    <w:rsid w:val="005F17E9"/>
    <w:rsid w:val="005F5C53"/>
    <w:rsid w:val="00602E8B"/>
    <w:rsid w:val="00607BFB"/>
    <w:rsid w:val="00613330"/>
    <w:rsid w:val="0061434E"/>
    <w:rsid w:val="00616F80"/>
    <w:rsid w:val="006220D1"/>
    <w:rsid w:val="006228FA"/>
    <w:rsid w:val="006279A6"/>
    <w:rsid w:val="0063547D"/>
    <w:rsid w:val="006356ED"/>
    <w:rsid w:val="00635859"/>
    <w:rsid w:val="0063731D"/>
    <w:rsid w:val="0063741D"/>
    <w:rsid w:val="00640C00"/>
    <w:rsid w:val="0064166F"/>
    <w:rsid w:val="00650056"/>
    <w:rsid w:val="00654F4A"/>
    <w:rsid w:val="00656767"/>
    <w:rsid w:val="00656C49"/>
    <w:rsid w:val="0066088E"/>
    <w:rsid w:val="006632BF"/>
    <w:rsid w:val="006675C3"/>
    <w:rsid w:val="006726F5"/>
    <w:rsid w:val="00672AD6"/>
    <w:rsid w:val="0068046A"/>
    <w:rsid w:val="00680EFA"/>
    <w:rsid w:val="0068168F"/>
    <w:rsid w:val="00682329"/>
    <w:rsid w:val="0068611A"/>
    <w:rsid w:val="00687F8E"/>
    <w:rsid w:val="0069301E"/>
    <w:rsid w:val="006971C7"/>
    <w:rsid w:val="006A20F2"/>
    <w:rsid w:val="006A3A86"/>
    <w:rsid w:val="006A491C"/>
    <w:rsid w:val="006B0701"/>
    <w:rsid w:val="006B15E4"/>
    <w:rsid w:val="006B4805"/>
    <w:rsid w:val="006B616C"/>
    <w:rsid w:val="006B71C3"/>
    <w:rsid w:val="006B7492"/>
    <w:rsid w:val="006C23A5"/>
    <w:rsid w:val="006C2582"/>
    <w:rsid w:val="006C3EDC"/>
    <w:rsid w:val="006C62CF"/>
    <w:rsid w:val="006D08EA"/>
    <w:rsid w:val="006D56B4"/>
    <w:rsid w:val="006D6986"/>
    <w:rsid w:val="006E277C"/>
    <w:rsid w:val="006E2F05"/>
    <w:rsid w:val="006E54F3"/>
    <w:rsid w:val="006E558F"/>
    <w:rsid w:val="006F0FB5"/>
    <w:rsid w:val="006F1655"/>
    <w:rsid w:val="006F3051"/>
    <w:rsid w:val="006F6B2E"/>
    <w:rsid w:val="007037DF"/>
    <w:rsid w:val="00704553"/>
    <w:rsid w:val="00713C6E"/>
    <w:rsid w:val="00714985"/>
    <w:rsid w:val="00714C61"/>
    <w:rsid w:val="00716739"/>
    <w:rsid w:val="0072051F"/>
    <w:rsid w:val="00721D7E"/>
    <w:rsid w:val="007247BF"/>
    <w:rsid w:val="00726173"/>
    <w:rsid w:val="0072738E"/>
    <w:rsid w:val="00731853"/>
    <w:rsid w:val="0073393A"/>
    <w:rsid w:val="007350CE"/>
    <w:rsid w:val="00736A89"/>
    <w:rsid w:val="00736C2D"/>
    <w:rsid w:val="00736E68"/>
    <w:rsid w:val="00741193"/>
    <w:rsid w:val="00743378"/>
    <w:rsid w:val="00745F26"/>
    <w:rsid w:val="0075112D"/>
    <w:rsid w:val="00751403"/>
    <w:rsid w:val="0075285C"/>
    <w:rsid w:val="0075760A"/>
    <w:rsid w:val="007626C1"/>
    <w:rsid w:val="00765219"/>
    <w:rsid w:val="0076761E"/>
    <w:rsid w:val="00775A11"/>
    <w:rsid w:val="00776416"/>
    <w:rsid w:val="00776B13"/>
    <w:rsid w:val="007775E4"/>
    <w:rsid w:val="00781003"/>
    <w:rsid w:val="00786ECD"/>
    <w:rsid w:val="0079313B"/>
    <w:rsid w:val="007A1FDF"/>
    <w:rsid w:val="007A4A83"/>
    <w:rsid w:val="007A4FF4"/>
    <w:rsid w:val="007B1BA3"/>
    <w:rsid w:val="007B3028"/>
    <w:rsid w:val="007B614B"/>
    <w:rsid w:val="007B6529"/>
    <w:rsid w:val="007B7B58"/>
    <w:rsid w:val="007D11A2"/>
    <w:rsid w:val="007D4A5C"/>
    <w:rsid w:val="007E3646"/>
    <w:rsid w:val="007E4BC0"/>
    <w:rsid w:val="007E575B"/>
    <w:rsid w:val="007E6B0A"/>
    <w:rsid w:val="007F08A8"/>
    <w:rsid w:val="007F1368"/>
    <w:rsid w:val="007F31F0"/>
    <w:rsid w:val="007F6046"/>
    <w:rsid w:val="007F625E"/>
    <w:rsid w:val="007F7446"/>
    <w:rsid w:val="008042A0"/>
    <w:rsid w:val="00805C14"/>
    <w:rsid w:val="00806397"/>
    <w:rsid w:val="0080677C"/>
    <w:rsid w:val="00806837"/>
    <w:rsid w:val="008071FB"/>
    <w:rsid w:val="0081726E"/>
    <w:rsid w:val="0082410D"/>
    <w:rsid w:val="00824BDA"/>
    <w:rsid w:val="00830DBE"/>
    <w:rsid w:val="00834166"/>
    <w:rsid w:val="0084038D"/>
    <w:rsid w:val="008450E6"/>
    <w:rsid w:val="00860309"/>
    <w:rsid w:val="00861411"/>
    <w:rsid w:val="0086316F"/>
    <w:rsid w:val="00864075"/>
    <w:rsid w:val="00876569"/>
    <w:rsid w:val="008770ED"/>
    <w:rsid w:val="0088077C"/>
    <w:rsid w:val="0088213D"/>
    <w:rsid w:val="0088503E"/>
    <w:rsid w:val="00886B00"/>
    <w:rsid w:val="00897545"/>
    <w:rsid w:val="008A12D6"/>
    <w:rsid w:val="008A3441"/>
    <w:rsid w:val="008A6DFE"/>
    <w:rsid w:val="008B15B3"/>
    <w:rsid w:val="008B1780"/>
    <w:rsid w:val="008B4467"/>
    <w:rsid w:val="008B4848"/>
    <w:rsid w:val="008B6670"/>
    <w:rsid w:val="008C0AE4"/>
    <w:rsid w:val="008C0D4F"/>
    <w:rsid w:val="008C3BA1"/>
    <w:rsid w:val="008C5F11"/>
    <w:rsid w:val="008D323E"/>
    <w:rsid w:val="008E51C6"/>
    <w:rsid w:val="008F2B20"/>
    <w:rsid w:val="008F4704"/>
    <w:rsid w:val="008F4816"/>
    <w:rsid w:val="00900E22"/>
    <w:rsid w:val="00902683"/>
    <w:rsid w:val="00907D9B"/>
    <w:rsid w:val="0091009C"/>
    <w:rsid w:val="00912813"/>
    <w:rsid w:val="00916E2D"/>
    <w:rsid w:val="00917381"/>
    <w:rsid w:val="00920219"/>
    <w:rsid w:val="009202D0"/>
    <w:rsid w:val="00941B7A"/>
    <w:rsid w:val="0094625F"/>
    <w:rsid w:val="00946683"/>
    <w:rsid w:val="00950B42"/>
    <w:rsid w:val="0095129F"/>
    <w:rsid w:val="00957E7C"/>
    <w:rsid w:val="00963681"/>
    <w:rsid w:val="0096627D"/>
    <w:rsid w:val="00974B1D"/>
    <w:rsid w:val="00981D9F"/>
    <w:rsid w:val="009825C7"/>
    <w:rsid w:val="0098301E"/>
    <w:rsid w:val="00983D96"/>
    <w:rsid w:val="00987A7E"/>
    <w:rsid w:val="00993F47"/>
    <w:rsid w:val="00995CA9"/>
    <w:rsid w:val="00995D20"/>
    <w:rsid w:val="009A11E3"/>
    <w:rsid w:val="009A2F98"/>
    <w:rsid w:val="009A4EBD"/>
    <w:rsid w:val="009A59EC"/>
    <w:rsid w:val="009A68FB"/>
    <w:rsid w:val="009B0BA5"/>
    <w:rsid w:val="009B6DD9"/>
    <w:rsid w:val="009B7A59"/>
    <w:rsid w:val="009C02EA"/>
    <w:rsid w:val="009C38B8"/>
    <w:rsid w:val="009C7460"/>
    <w:rsid w:val="009D1D29"/>
    <w:rsid w:val="009D5AED"/>
    <w:rsid w:val="009D6866"/>
    <w:rsid w:val="009D6BE6"/>
    <w:rsid w:val="009D71CB"/>
    <w:rsid w:val="009E1A00"/>
    <w:rsid w:val="009E3E59"/>
    <w:rsid w:val="009E424E"/>
    <w:rsid w:val="009E623B"/>
    <w:rsid w:val="009F27A4"/>
    <w:rsid w:val="009F346C"/>
    <w:rsid w:val="009F5421"/>
    <w:rsid w:val="009F6833"/>
    <w:rsid w:val="00A0301A"/>
    <w:rsid w:val="00A065B0"/>
    <w:rsid w:val="00A07C84"/>
    <w:rsid w:val="00A10C60"/>
    <w:rsid w:val="00A11ACA"/>
    <w:rsid w:val="00A1298D"/>
    <w:rsid w:val="00A13B7E"/>
    <w:rsid w:val="00A15D75"/>
    <w:rsid w:val="00A15F7A"/>
    <w:rsid w:val="00A16E3C"/>
    <w:rsid w:val="00A17991"/>
    <w:rsid w:val="00A2082E"/>
    <w:rsid w:val="00A20CC0"/>
    <w:rsid w:val="00A22C38"/>
    <w:rsid w:val="00A24341"/>
    <w:rsid w:val="00A26965"/>
    <w:rsid w:val="00A32C9C"/>
    <w:rsid w:val="00A35F65"/>
    <w:rsid w:val="00A40B9D"/>
    <w:rsid w:val="00A40DE3"/>
    <w:rsid w:val="00A41C0E"/>
    <w:rsid w:val="00A45AF6"/>
    <w:rsid w:val="00A52295"/>
    <w:rsid w:val="00A52529"/>
    <w:rsid w:val="00A532F2"/>
    <w:rsid w:val="00A60EEA"/>
    <w:rsid w:val="00A62212"/>
    <w:rsid w:val="00A6227E"/>
    <w:rsid w:val="00A63A3E"/>
    <w:rsid w:val="00A67475"/>
    <w:rsid w:val="00A70C84"/>
    <w:rsid w:val="00A70FAB"/>
    <w:rsid w:val="00A71D01"/>
    <w:rsid w:val="00A7274E"/>
    <w:rsid w:val="00A7523C"/>
    <w:rsid w:val="00A77F09"/>
    <w:rsid w:val="00A83BEE"/>
    <w:rsid w:val="00A90EF1"/>
    <w:rsid w:val="00A9400F"/>
    <w:rsid w:val="00A97395"/>
    <w:rsid w:val="00A97810"/>
    <w:rsid w:val="00AA275F"/>
    <w:rsid w:val="00AA3F57"/>
    <w:rsid w:val="00AA4C74"/>
    <w:rsid w:val="00AA57F0"/>
    <w:rsid w:val="00AA73A6"/>
    <w:rsid w:val="00AA780D"/>
    <w:rsid w:val="00AB1D30"/>
    <w:rsid w:val="00AB2B57"/>
    <w:rsid w:val="00AB53D0"/>
    <w:rsid w:val="00AB64D0"/>
    <w:rsid w:val="00AB6FC1"/>
    <w:rsid w:val="00AC5B9A"/>
    <w:rsid w:val="00AD0EC2"/>
    <w:rsid w:val="00AD6345"/>
    <w:rsid w:val="00AD77E1"/>
    <w:rsid w:val="00AE3ED4"/>
    <w:rsid w:val="00AE4149"/>
    <w:rsid w:val="00AE7A36"/>
    <w:rsid w:val="00AF1DCE"/>
    <w:rsid w:val="00AF2151"/>
    <w:rsid w:val="00AF2410"/>
    <w:rsid w:val="00B13495"/>
    <w:rsid w:val="00B16603"/>
    <w:rsid w:val="00B175B2"/>
    <w:rsid w:val="00B24B03"/>
    <w:rsid w:val="00B267B8"/>
    <w:rsid w:val="00B26EFF"/>
    <w:rsid w:val="00B27E6E"/>
    <w:rsid w:val="00B3270A"/>
    <w:rsid w:val="00B34B9A"/>
    <w:rsid w:val="00B379D2"/>
    <w:rsid w:val="00B4344E"/>
    <w:rsid w:val="00B46BD6"/>
    <w:rsid w:val="00B51A8A"/>
    <w:rsid w:val="00B52BFC"/>
    <w:rsid w:val="00B54497"/>
    <w:rsid w:val="00B55262"/>
    <w:rsid w:val="00B55E10"/>
    <w:rsid w:val="00B575A3"/>
    <w:rsid w:val="00B579DB"/>
    <w:rsid w:val="00B6154C"/>
    <w:rsid w:val="00B62E9F"/>
    <w:rsid w:val="00B63942"/>
    <w:rsid w:val="00B65B4C"/>
    <w:rsid w:val="00B66608"/>
    <w:rsid w:val="00B70EF5"/>
    <w:rsid w:val="00B721BC"/>
    <w:rsid w:val="00B72D9E"/>
    <w:rsid w:val="00B73B32"/>
    <w:rsid w:val="00B86BD2"/>
    <w:rsid w:val="00B87E27"/>
    <w:rsid w:val="00B90BAE"/>
    <w:rsid w:val="00B9125E"/>
    <w:rsid w:val="00B92844"/>
    <w:rsid w:val="00B93CB1"/>
    <w:rsid w:val="00B95803"/>
    <w:rsid w:val="00B95862"/>
    <w:rsid w:val="00BA0B88"/>
    <w:rsid w:val="00BA3469"/>
    <w:rsid w:val="00BA70CC"/>
    <w:rsid w:val="00BA7225"/>
    <w:rsid w:val="00BA77AB"/>
    <w:rsid w:val="00BB1B89"/>
    <w:rsid w:val="00BB3EBA"/>
    <w:rsid w:val="00BB710A"/>
    <w:rsid w:val="00BC0FAA"/>
    <w:rsid w:val="00BC1A18"/>
    <w:rsid w:val="00BC5B5A"/>
    <w:rsid w:val="00BD05EA"/>
    <w:rsid w:val="00BD123B"/>
    <w:rsid w:val="00BD665A"/>
    <w:rsid w:val="00BD6F23"/>
    <w:rsid w:val="00BE14C7"/>
    <w:rsid w:val="00BE753A"/>
    <w:rsid w:val="00BE7B52"/>
    <w:rsid w:val="00BF0233"/>
    <w:rsid w:val="00BF1150"/>
    <w:rsid w:val="00BF2C19"/>
    <w:rsid w:val="00BF7186"/>
    <w:rsid w:val="00BF77A5"/>
    <w:rsid w:val="00C02184"/>
    <w:rsid w:val="00C0484B"/>
    <w:rsid w:val="00C06E97"/>
    <w:rsid w:val="00C07245"/>
    <w:rsid w:val="00C07B35"/>
    <w:rsid w:val="00C11950"/>
    <w:rsid w:val="00C1607E"/>
    <w:rsid w:val="00C17F33"/>
    <w:rsid w:val="00C21AE2"/>
    <w:rsid w:val="00C233AE"/>
    <w:rsid w:val="00C23A45"/>
    <w:rsid w:val="00C25E4F"/>
    <w:rsid w:val="00C27931"/>
    <w:rsid w:val="00C324A8"/>
    <w:rsid w:val="00C340B5"/>
    <w:rsid w:val="00C34408"/>
    <w:rsid w:val="00C41887"/>
    <w:rsid w:val="00C454FA"/>
    <w:rsid w:val="00C46AF8"/>
    <w:rsid w:val="00C51214"/>
    <w:rsid w:val="00C5147C"/>
    <w:rsid w:val="00C52943"/>
    <w:rsid w:val="00C55118"/>
    <w:rsid w:val="00C61ABE"/>
    <w:rsid w:val="00C63452"/>
    <w:rsid w:val="00C637DE"/>
    <w:rsid w:val="00C63A37"/>
    <w:rsid w:val="00C65F72"/>
    <w:rsid w:val="00C734B1"/>
    <w:rsid w:val="00C75628"/>
    <w:rsid w:val="00C815B4"/>
    <w:rsid w:val="00C86BAC"/>
    <w:rsid w:val="00C90E87"/>
    <w:rsid w:val="00C91444"/>
    <w:rsid w:val="00C940C0"/>
    <w:rsid w:val="00C96EBB"/>
    <w:rsid w:val="00CA3E67"/>
    <w:rsid w:val="00CB14E2"/>
    <w:rsid w:val="00CB3165"/>
    <w:rsid w:val="00CB52BD"/>
    <w:rsid w:val="00CC4A61"/>
    <w:rsid w:val="00CC59DE"/>
    <w:rsid w:val="00CD1BD1"/>
    <w:rsid w:val="00CD299E"/>
    <w:rsid w:val="00CD3DB0"/>
    <w:rsid w:val="00CD4CE8"/>
    <w:rsid w:val="00CD5B95"/>
    <w:rsid w:val="00CD5BD7"/>
    <w:rsid w:val="00CE1F3D"/>
    <w:rsid w:val="00CE52B5"/>
    <w:rsid w:val="00CE5A74"/>
    <w:rsid w:val="00CE6328"/>
    <w:rsid w:val="00CF0C5E"/>
    <w:rsid w:val="00CF1ED4"/>
    <w:rsid w:val="00CF23B2"/>
    <w:rsid w:val="00CF2C25"/>
    <w:rsid w:val="00CF31A4"/>
    <w:rsid w:val="00CF5687"/>
    <w:rsid w:val="00CF5E39"/>
    <w:rsid w:val="00D1039D"/>
    <w:rsid w:val="00D10787"/>
    <w:rsid w:val="00D11A9D"/>
    <w:rsid w:val="00D13348"/>
    <w:rsid w:val="00D13C64"/>
    <w:rsid w:val="00D13E90"/>
    <w:rsid w:val="00D1490B"/>
    <w:rsid w:val="00D2350C"/>
    <w:rsid w:val="00D2357F"/>
    <w:rsid w:val="00D2490E"/>
    <w:rsid w:val="00D24AA1"/>
    <w:rsid w:val="00D33EE2"/>
    <w:rsid w:val="00D4114D"/>
    <w:rsid w:val="00D43AB4"/>
    <w:rsid w:val="00D44B99"/>
    <w:rsid w:val="00D45979"/>
    <w:rsid w:val="00D542F9"/>
    <w:rsid w:val="00D55164"/>
    <w:rsid w:val="00D565E8"/>
    <w:rsid w:val="00D61DFD"/>
    <w:rsid w:val="00D63962"/>
    <w:rsid w:val="00D852CD"/>
    <w:rsid w:val="00D9172C"/>
    <w:rsid w:val="00D93CFF"/>
    <w:rsid w:val="00DA0959"/>
    <w:rsid w:val="00DA270D"/>
    <w:rsid w:val="00DB128D"/>
    <w:rsid w:val="00DB60C7"/>
    <w:rsid w:val="00DC5C27"/>
    <w:rsid w:val="00DC5FB9"/>
    <w:rsid w:val="00DC71D1"/>
    <w:rsid w:val="00DD0D57"/>
    <w:rsid w:val="00DD0E6A"/>
    <w:rsid w:val="00DD4AF9"/>
    <w:rsid w:val="00DE3ABF"/>
    <w:rsid w:val="00DE7C6E"/>
    <w:rsid w:val="00DF1976"/>
    <w:rsid w:val="00DF4FE1"/>
    <w:rsid w:val="00DF74DF"/>
    <w:rsid w:val="00DF7D93"/>
    <w:rsid w:val="00E06C7A"/>
    <w:rsid w:val="00E10064"/>
    <w:rsid w:val="00E10CD9"/>
    <w:rsid w:val="00E149A0"/>
    <w:rsid w:val="00E1556B"/>
    <w:rsid w:val="00E2169D"/>
    <w:rsid w:val="00E216DD"/>
    <w:rsid w:val="00E21A30"/>
    <w:rsid w:val="00E21B32"/>
    <w:rsid w:val="00E226FE"/>
    <w:rsid w:val="00E32131"/>
    <w:rsid w:val="00E33D81"/>
    <w:rsid w:val="00E41B77"/>
    <w:rsid w:val="00E51511"/>
    <w:rsid w:val="00E54BE7"/>
    <w:rsid w:val="00E5615E"/>
    <w:rsid w:val="00E567C3"/>
    <w:rsid w:val="00E60D77"/>
    <w:rsid w:val="00E6234E"/>
    <w:rsid w:val="00E67FF8"/>
    <w:rsid w:val="00E739AB"/>
    <w:rsid w:val="00E8070C"/>
    <w:rsid w:val="00E810E8"/>
    <w:rsid w:val="00E83805"/>
    <w:rsid w:val="00E83FB1"/>
    <w:rsid w:val="00E87324"/>
    <w:rsid w:val="00E875FA"/>
    <w:rsid w:val="00E877D8"/>
    <w:rsid w:val="00E92613"/>
    <w:rsid w:val="00E92CB6"/>
    <w:rsid w:val="00E950EF"/>
    <w:rsid w:val="00EA030E"/>
    <w:rsid w:val="00EA7110"/>
    <w:rsid w:val="00EA7417"/>
    <w:rsid w:val="00EB3219"/>
    <w:rsid w:val="00EB4279"/>
    <w:rsid w:val="00EB4D94"/>
    <w:rsid w:val="00EB5C53"/>
    <w:rsid w:val="00EB6F2D"/>
    <w:rsid w:val="00EC0695"/>
    <w:rsid w:val="00EC34C9"/>
    <w:rsid w:val="00EC379C"/>
    <w:rsid w:val="00EC3FB3"/>
    <w:rsid w:val="00EC45B0"/>
    <w:rsid w:val="00EC5A98"/>
    <w:rsid w:val="00EC681A"/>
    <w:rsid w:val="00EC781C"/>
    <w:rsid w:val="00ED69B9"/>
    <w:rsid w:val="00ED7C70"/>
    <w:rsid w:val="00ED7CB5"/>
    <w:rsid w:val="00EE2615"/>
    <w:rsid w:val="00EE2631"/>
    <w:rsid w:val="00EE2A38"/>
    <w:rsid w:val="00EE75E7"/>
    <w:rsid w:val="00EF02E9"/>
    <w:rsid w:val="00EF2583"/>
    <w:rsid w:val="00EF5C6C"/>
    <w:rsid w:val="00F031CF"/>
    <w:rsid w:val="00F038F4"/>
    <w:rsid w:val="00F04F4D"/>
    <w:rsid w:val="00F1147D"/>
    <w:rsid w:val="00F114AC"/>
    <w:rsid w:val="00F12DA6"/>
    <w:rsid w:val="00F13428"/>
    <w:rsid w:val="00F179E0"/>
    <w:rsid w:val="00F20A26"/>
    <w:rsid w:val="00F278B5"/>
    <w:rsid w:val="00F315A5"/>
    <w:rsid w:val="00F320E7"/>
    <w:rsid w:val="00F34AA4"/>
    <w:rsid w:val="00F36A83"/>
    <w:rsid w:val="00F50CCD"/>
    <w:rsid w:val="00F52942"/>
    <w:rsid w:val="00F54CD0"/>
    <w:rsid w:val="00F603CB"/>
    <w:rsid w:val="00F60A8A"/>
    <w:rsid w:val="00F6138C"/>
    <w:rsid w:val="00F61AF5"/>
    <w:rsid w:val="00F6602A"/>
    <w:rsid w:val="00F71492"/>
    <w:rsid w:val="00F72CF6"/>
    <w:rsid w:val="00F76949"/>
    <w:rsid w:val="00F81B26"/>
    <w:rsid w:val="00F827AE"/>
    <w:rsid w:val="00F82BC9"/>
    <w:rsid w:val="00F86A58"/>
    <w:rsid w:val="00F91A3C"/>
    <w:rsid w:val="00F94C25"/>
    <w:rsid w:val="00FA21DA"/>
    <w:rsid w:val="00FA2530"/>
    <w:rsid w:val="00FA2AB7"/>
    <w:rsid w:val="00FA401D"/>
    <w:rsid w:val="00FA5BD3"/>
    <w:rsid w:val="00FA76D5"/>
    <w:rsid w:val="00FB0D34"/>
    <w:rsid w:val="00FB540F"/>
    <w:rsid w:val="00FC0C2B"/>
    <w:rsid w:val="00FC2B83"/>
    <w:rsid w:val="00FC327D"/>
    <w:rsid w:val="00FC374C"/>
    <w:rsid w:val="00FC4573"/>
    <w:rsid w:val="00FC5000"/>
    <w:rsid w:val="00FC62B2"/>
    <w:rsid w:val="00FC6DE1"/>
    <w:rsid w:val="00FC77F7"/>
    <w:rsid w:val="00FD5BE1"/>
    <w:rsid w:val="00FD7D17"/>
    <w:rsid w:val="00FE398B"/>
    <w:rsid w:val="00FE6BE3"/>
    <w:rsid w:val="00FE795B"/>
    <w:rsid w:val="00FF20CF"/>
    <w:rsid w:val="00FF5989"/>
    <w:rsid w:val="00FF5C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5FC64"/>
  <w15:chartTrackingRefBased/>
  <w15:docId w15:val="{DE6A5D77-1439-4F7F-8C8A-70D2A781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C8"/>
    <w:rPr>
      <w:rFonts w:ascii="Times New Roman" w:eastAsia="Times New Roman" w:hAnsi="Times New Roman"/>
      <w:sz w:val="24"/>
      <w:szCs w:val="24"/>
    </w:rPr>
  </w:style>
  <w:style w:type="paragraph" w:styleId="Naslov1">
    <w:name w:val="heading 1"/>
    <w:basedOn w:val="Normal"/>
    <w:next w:val="Normal"/>
    <w:link w:val="Naslov1Char"/>
    <w:qFormat/>
    <w:rsid w:val="0082410D"/>
    <w:pPr>
      <w:keepNext/>
      <w:keepLines/>
      <w:spacing w:before="480" w:line="276" w:lineRule="auto"/>
      <w:outlineLvl w:val="0"/>
    </w:pPr>
    <w:rPr>
      <w:rFonts w:ascii="Cambria" w:hAnsi="Cambria"/>
      <w:b/>
      <w:bCs/>
      <w:sz w:val="28"/>
      <w:szCs w:val="28"/>
      <w:lang w:val="x-none" w:eastAsia="en-US"/>
    </w:rPr>
  </w:style>
  <w:style w:type="paragraph" w:styleId="Naslov2">
    <w:name w:val="heading 2"/>
    <w:aliases w:val="H2,H21,Heading 2a,Numbered - 2,h 3,Reset numbering,h 4,PA Major Section,Boris"/>
    <w:basedOn w:val="Normal"/>
    <w:next w:val="Normal"/>
    <w:link w:val="Naslov2Char"/>
    <w:uiPriority w:val="9"/>
    <w:unhideWhenUsed/>
    <w:qFormat/>
    <w:rsid w:val="00957E7C"/>
    <w:pPr>
      <w:keepNext/>
      <w:spacing w:before="240" w:after="60"/>
      <w:outlineLvl w:val="1"/>
    </w:pPr>
    <w:rPr>
      <w:rFonts w:ascii="Cambria" w:hAnsi="Cambria"/>
      <w:b/>
      <w:bCs/>
      <w:i/>
      <w:iCs/>
      <w:sz w:val="28"/>
      <w:szCs w:val="28"/>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119C8"/>
    <w:rPr>
      <w:rFonts w:ascii="Tahoma" w:hAnsi="Tahoma"/>
      <w:sz w:val="16"/>
      <w:szCs w:val="16"/>
      <w:lang w:val="x-none"/>
    </w:rPr>
  </w:style>
  <w:style w:type="character" w:customStyle="1" w:styleId="TekstbaloniaChar">
    <w:name w:val="Tekst balončića Char"/>
    <w:link w:val="Tekstbalonia"/>
    <w:uiPriority w:val="99"/>
    <w:semiHidden/>
    <w:rsid w:val="005119C8"/>
    <w:rPr>
      <w:rFonts w:ascii="Tahoma" w:eastAsia="Times New Roman" w:hAnsi="Tahoma" w:cs="Tahoma"/>
      <w:sz w:val="16"/>
      <w:szCs w:val="16"/>
      <w:lang w:eastAsia="hr-HR"/>
    </w:rPr>
  </w:style>
  <w:style w:type="paragraph" w:styleId="Zaglavlje">
    <w:name w:val="header"/>
    <w:basedOn w:val="Normal"/>
    <w:link w:val="ZaglavljeChar"/>
    <w:uiPriority w:val="99"/>
    <w:unhideWhenUsed/>
    <w:rsid w:val="005119C8"/>
    <w:pPr>
      <w:tabs>
        <w:tab w:val="center" w:pos="4536"/>
        <w:tab w:val="right" w:pos="9072"/>
      </w:tabs>
    </w:pPr>
    <w:rPr>
      <w:lang w:val="x-none"/>
    </w:rPr>
  </w:style>
  <w:style w:type="character" w:customStyle="1" w:styleId="ZaglavljeChar">
    <w:name w:val="Zaglavlje Char"/>
    <w:link w:val="Zaglavlje"/>
    <w:uiPriority w:val="99"/>
    <w:rsid w:val="005119C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5119C8"/>
    <w:pPr>
      <w:tabs>
        <w:tab w:val="center" w:pos="4536"/>
        <w:tab w:val="right" w:pos="9072"/>
      </w:tabs>
    </w:pPr>
    <w:rPr>
      <w:lang w:val="x-none"/>
    </w:rPr>
  </w:style>
  <w:style w:type="character" w:customStyle="1" w:styleId="PodnojeChar">
    <w:name w:val="Podnožje Char"/>
    <w:link w:val="Podnoje"/>
    <w:uiPriority w:val="99"/>
    <w:rsid w:val="005119C8"/>
    <w:rPr>
      <w:rFonts w:ascii="Times New Roman" w:eastAsia="Times New Roman" w:hAnsi="Times New Roman" w:cs="Times New Roman"/>
      <w:sz w:val="24"/>
      <w:szCs w:val="24"/>
      <w:lang w:eastAsia="hr-HR"/>
    </w:rPr>
  </w:style>
  <w:style w:type="table" w:styleId="Reetkatablice">
    <w:name w:val="Table Grid"/>
    <w:basedOn w:val="Obinatablica"/>
    <w:uiPriority w:val="59"/>
    <w:rsid w:val="009A2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033405"/>
    <w:pPr>
      <w:spacing w:before="100" w:beforeAutospacing="1" w:after="100" w:afterAutospacing="1"/>
    </w:pPr>
  </w:style>
  <w:style w:type="paragraph" w:styleId="Odlomakpopisa">
    <w:name w:val="List Paragraph"/>
    <w:basedOn w:val="Normal"/>
    <w:uiPriority w:val="34"/>
    <w:qFormat/>
    <w:rsid w:val="0082410D"/>
    <w:pPr>
      <w:spacing w:after="200" w:line="276" w:lineRule="auto"/>
      <w:ind w:left="720"/>
      <w:contextualSpacing/>
    </w:pPr>
    <w:rPr>
      <w:rFonts w:ascii="Calibri" w:hAnsi="Calibri"/>
      <w:sz w:val="22"/>
      <w:szCs w:val="22"/>
      <w:lang w:eastAsia="en-US"/>
    </w:rPr>
  </w:style>
  <w:style w:type="character" w:customStyle="1" w:styleId="Naslov1Char">
    <w:name w:val="Naslov 1 Char"/>
    <w:link w:val="Naslov1"/>
    <w:rsid w:val="0082410D"/>
    <w:rPr>
      <w:rFonts w:ascii="Cambria" w:eastAsia="Times New Roman" w:hAnsi="Cambria"/>
      <w:b/>
      <w:bCs/>
      <w:sz w:val="28"/>
      <w:szCs w:val="28"/>
      <w:lang w:eastAsia="en-US"/>
    </w:rPr>
  </w:style>
  <w:style w:type="paragraph" w:styleId="Tekstkomentara">
    <w:name w:val="annotation text"/>
    <w:basedOn w:val="Normal"/>
    <w:link w:val="TekstkomentaraChar"/>
    <w:uiPriority w:val="99"/>
    <w:rsid w:val="0082410D"/>
    <w:pPr>
      <w:spacing w:after="200" w:line="276" w:lineRule="auto"/>
    </w:pPr>
    <w:rPr>
      <w:rFonts w:ascii="Calibri" w:hAnsi="Calibri"/>
      <w:sz w:val="20"/>
      <w:szCs w:val="20"/>
      <w:lang w:val="x-none" w:eastAsia="en-US"/>
    </w:rPr>
  </w:style>
  <w:style w:type="character" w:customStyle="1" w:styleId="TekstkomentaraChar">
    <w:name w:val="Tekst komentara Char"/>
    <w:link w:val="Tekstkomentara"/>
    <w:uiPriority w:val="99"/>
    <w:rsid w:val="0082410D"/>
    <w:rPr>
      <w:rFonts w:eastAsia="Times New Roman"/>
      <w:lang w:eastAsia="en-US"/>
    </w:rPr>
  </w:style>
  <w:style w:type="paragraph" w:styleId="Tekstfusnote">
    <w:name w:val="footnote text"/>
    <w:basedOn w:val="Normal"/>
    <w:link w:val="TekstfusnoteChar"/>
    <w:rsid w:val="0082410D"/>
    <w:pPr>
      <w:widowControl w:val="0"/>
      <w:spacing w:before="100" w:after="100"/>
    </w:pPr>
    <w:rPr>
      <w:sz w:val="20"/>
      <w:szCs w:val="20"/>
      <w:lang w:val="x-none" w:eastAsia="en-US"/>
    </w:rPr>
  </w:style>
  <w:style w:type="character" w:customStyle="1" w:styleId="TekstfusnoteChar">
    <w:name w:val="Tekst fusnote Char"/>
    <w:link w:val="Tekstfusnote"/>
    <w:rsid w:val="0082410D"/>
    <w:rPr>
      <w:rFonts w:ascii="Times New Roman" w:eastAsia="Times New Roman" w:hAnsi="Times New Roman"/>
      <w:lang w:eastAsia="en-US"/>
    </w:rPr>
  </w:style>
  <w:style w:type="character" w:styleId="Referencafusnote">
    <w:name w:val="footnote reference"/>
    <w:rsid w:val="0082410D"/>
    <w:rPr>
      <w:rFonts w:cs="Times New Roman"/>
      <w:vertAlign w:val="superscript"/>
    </w:rPr>
  </w:style>
  <w:style w:type="character" w:styleId="Hiperveza">
    <w:name w:val="Hyperlink"/>
    <w:uiPriority w:val="99"/>
    <w:unhideWhenUsed/>
    <w:rsid w:val="00183692"/>
    <w:rPr>
      <w:color w:val="0000FF"/>
      <w:u w:val="single"/>
    </w:rPr>
  </w:style>
  <w:style w:type="paragraph" w:styleId="StandardWeb">
    <w:name w:val="Normal (Web)"/>
    <w:basedOn w:val="Normal"/>
    <w:uiPriority w:val="99"/>
    <w:unhideWhenUsed/>
    <w:rsid w:val="007F625E"/>
    <w:pPr>
      <w:spacing w:before="100" w:beforeAutospacing="1" w:after="100" w:afterAutospacing="1"/>
    </w:pPr>
  </w:style>
  <w:style w:type="paragraph" w:customStyle="1" w:styleId="Default">
    <w:name w:val="Default"/>
    <w:rsid w:val="00D10787"/>
    <w:pPr>
      <w:autoSpaceDE w:val="0"/>
      <w:autoSpaceDN w:val="0"/>
      <w:adjustRightInd w:val="0"/>
    </w:pPr>
    <w:rPr>
      <w:rFonts w:eastAsia="Times New Roman" w:cs="Calibri"/>
      <w:color w:val="000000"/>
      <w:sz w:val="24"/>
      <w:szCs w:val="24"/>
    </w:rPr>
  </w:style>
  <w:style w:type="character" w:customStyle="1" w:styleId="Naslov2Char">
    <w:name w:val="Naslov 2 Char"/>
    <w:aliases w:val="H2 Char,H21 Char,Heading 2a Char,Numbered - 2 Char,h 3 Char,Reset numbering Char,h 4 Char,PA Major Section Char,Boris Char"/>
    <w:link w:val="Naslov2"/>
    <w:uiPriority w:val="9"/>
    <w:semiHidden/>
    <w:rsid w:val="00957E7C"/>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7133">
      <w:bodyDiv w:val="1"/>
      <w:marLeft w:val="0"/>
      <w:marRight w:val="0"/>
      <w:marTop w:val="0"/>
      <w:marBottom w:val="0"/>
      <w:divBdr>
        <w:top w:val="none" w:sz="0" w:space="0" w:color="auto"/>
        <w:left w:val="none" w:sz="0" w:space="0" w:color="auto"/>
        <w:bottom w:val="none" w:sz="0" w:space="0" w:color="auto"/>
        <w:right w:val="none" w:sz="0" w:space="0" w:color="auto"/>
      </w:divBdr>
    </w:div>
    <w:div w:id="212349281">
      <w:bodyDiv w:val="1"/>
      <w:marLeft w:val="0"/>
      <w:marRight w:val="0"/>
      <w:marTop w:val="0"/>
      <w:marBottom w:val="0"/>
      <w:divBdr>
        <w:top w:val="none" w:sz="0" w:space="0" w:color="auto"/>
        <w:left w:val="none" w:sz="0" w:space="0" w:color="auto"/>
        <w:bottom w:val="none" w:sz="0" w:space="0" w:color="auto"/>
        <w:right w:val="none" w:sz="0" w:space="0" w:color="auto"/>
      </w:divBdr>
    </w:div>
    <w:div w:id="229652588">
      <w:bodyDiv w:val="1"/>
      <w:marLeft w:val="0"/>
      <w:marRight w:val="0"/>
      <w:marTop w:val="0"/>
      <w:marBottom w:val="0"/>
      <w:divBdr>
        <w:top w:val="none" w:sz="0" w:space="0" w:color="auto"/>
        <w:left w:val="none" w:sz="0" w:space="0" w:color="auto"/>
        <w:bottom w:val="none" w:sz="0" w:space="0" w:color="auto"/>
        <w:right w:val="none" w:sz="0" w:space="0" w:color="auto"/>
      </w:divBdr>
    </w:div>
    <w:div w:id="530461662">
      <w:bodyDiv w:val="1"/>
      <w:marLeft w:val="0"/>
      <w:marRight w:val="0"/>
      <w:marTop w:val="0"/>
      <w:marBottom w:val="0"/>
      <w:divBdr>
        <w:top w:val="none" w:sz="0" w:space="0" w:color="auto"/>
        <w:left w:val="none" w:sz="0" w:space="0" w:color="auto"/>
        <w:bottom w:val="none" w:sz="0" w:space="0" w:color="auto"/>
        <w:right w:val="none" w:sz="0" w:space="0" w:color="auto"/>
      </w:divBdr>
    </w:div>
    <w:div w:id="702677764">
      <w:bodyDiv w:val="1"/>
      <w:marLeft w:val="0"/>
      <w:marRight w:val="0"/>
      <w:marTop w:val="0"/>
      <w:marBottom w:val="0"/>
      <w:divBdr>
        <w:top w:val="none" w:sz="0" w:space="0" w:color="auto"/>
        <w:left w:val="none" w:sz="0" w:space="0" w:color="auto"/>
        <w:bottom w:val="none" w:sz="0" w:space="0" w:color="auto"/>
        <w:right w:val="none" w:sz="0" w:space="0" w:color="auto"/>
      </w:divBdr>
    </w:div>
    <w:div w:id="1196651155">
      <w:bodyDiv w:val="1"/>
      <w:marLeft w:val="0"/>
      <w:marRight w:val="0"/>
      <w:marTop w:val="0"/>
      <w:marBottom w:val="0"/>
      <w:divBdr>
        <w:top w:val="none" w:sz="0" w:space="0" w:color="auto"/>
        <w:left w:val="none" w:sz="0" w:space="0" w:color="auto"/>
        <w:bottom w:val="none" w:sz="0" w:space="0" w:color="auto"/>
        <w:right w:val="none" w:sz="0" w:space="0" w:color="auto"/>
      </w:divBdr>
    </w:div>
    <w:div w:id="1435243483">
      <w:bodyDiv w:val="1"/>
      <w:marLeft w:val="0"/>
      <w:marRight w:val="0"/>
      <w:marTop w:val="0"/>
      <w:marBottom w:val="0"/>
      <w:divBdr>
        <w:top w:val="none" w:sz="0" w:space="0" w:color="auto"/>
        <w:left w:val="none" w:sz="0" w:space="0" w:color="auto"/>
        <w:bottom w:val="none" w:sz="0" w:space="0" w:color="auto"/>
        <w:right w:val="none" w:sz="0" w:space="0" w:color="auto"/>
      </w:divBdr>
    </w:div>
    <w:div w:id="15496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olic\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776F9-219C-4ABE-84E2-74B101C8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30</TotalTime>
  <Pages>11</Pages>
  <Words>3329</Words>
  <Characters>18978</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22263</CharactersWithSpaces>
  <SharedDoc>false</SharedDoc>
  <HLinks>
    <vt:vector size="12" baseType="variant">
      <vt:variant>
        <vt:i4>6357079</vt:i4>
      </vt:variant>
      <vt:variant>
        <vt:i4>3</vt:i4>
      </vt:variant>
      <vt:variant>
        <vt:i4>0</vt:i4>
      </vt:variant>
      <vt:variant>
        <vt:i4>5</vt:i4>
      </vt:variant>
      <vt:variant>
        <vt:lpwstr>mailto:nabava@sibenik.hr</vt:lpwstr>
      </vt:variant>
      <vt:variant>
        <vt:lpwstr/>
      </vt:variant>
      <vt:variant>
        <vt:i4>2228301</vt:i4>
      </vt:variant>
      <vt:variant>
        <vt:i4>0</vt:i4>
      </vt:variant>
      <vt:variant>
        <vt:i4>0</vt:i4>
      </vt:variant>
      <vt:variant>
        <vt:i4>5</vt:i4>
      </vt:variant>
      <vt:variant>
        <vt:lpwstr>mailto:marina.sparada@sibenik.hr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Martina Žižić</cp:lastModifiedBy>
  <cp:revision>17</cp:revision>
  <cp:lastPrinted>2022-04-28T06:55:00Z</cp:lastPrinted>
  <dcterms:created xsi:type="dcterms:W3CDTF">2024-04-09T10:52:00Z</dcterms:created>
  <dcterms:modified xsi:type="dcterms:W3CDTF">2025-04-10T08:23:00Z</dcterms:modified>
</cp:coreProperties>
</file>